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0ACC" w:rsidRDefault="00CF0ACC" w:rsidP="00CF0ACC">
      <w:pPr>
        <w:rPr>
          <w:rFonts w:ascii="Calibri" w:eastAsia="Calibri" w:hAnsi="Calibri" w:cs="Calibri"/>
          <w:b/>
          <w:sz w:val="22"/>
        </w:rPr>
      </w:pPr>
      <w:r w:rsidRPr="001D2749">
        <w:rPr>
          <w:rFonts w:ascii="Calibri" w:eastAsia="Calibri" w:hAnsi="Calibri" w:cs="Calibri"/>
          <w:b/>
          <w:sz w:val="22"/>
        </w:rPr>
        <w:t>Broadcast:</w:t>
      </w:r>
      <w:r>
        <w:rPr>
          <w:rFonts w:ascii="Calibri" w:eastAsia="Calibri" w:hAnsi="Calibri" w:cs="Calibri"/>
          <w:b/>
          <w:sz w:val="22"/>
        </w:rPr>
        <w:t xml:space="preserve"> </w:t>
      </w:r>
      <w:r w:rsidRPr="00CF5A11">
        <w:rPr>
          <w:rFonts w:ascii="Calibri" w:eastAsia="Calibri" w:hAnsi="Calibri" w:cs="Calibri"/>
          <w:bCs/>
          <w:sz w:val="22"/>
        </w:rPr>
        <w:t xml:space="preserve">Praying </w:t>
      </w:r>
      <w:r w:rsidR="00607A13">
        <w:rPr>
          <w:rFonts w:ascii="Calibri" w:eastAsia="Calibri" w:hAnsi="Calibri" w:cs="Calibri"/>
          <w:bCs/>
          <w:sz w:val="22"/>
        </w:rPr>
        <w:t>w</w:t>
      </w:r>
      <w:r w:rsidRPr="00CF5A11">
        <w:rPr>
          <w:rFonts w:ascii="Calibri" w:eastAsia="Calibri" w:hAnsi="Calibri" w:cs="Calibri"/>
          <w:bCs/>
          <w:sz w:val="22"/>
        </w:rPr>
        <w:t>ith the President</w:t>
      </w:r>
    </w:p>
    <w:p w:rsidR="00CF0ACC" w:rsidRPr="001D2749" w:rsidRDefault="00CF0ACC" w:rsidP="00CF0ACC">
      <w:pPr>
        <w:rPr>
          <w:rFonts w:ascii="Calibri" w:eastAsia="Calibri" w:hAnsi="Calibri" w:cs="Calibri"/>
          <w:sz w:val="22"/>
        </w:rPr>
      </w:pPr>
      <w:r w:rsidRPr="001D2749">
        <w:rPr>
          <w:rFonts w:ascii="Calibri" w:eastAsia="Calibri" w:hAnsi="Calibri" w:cs="Calibri"/>
          <w:b/>
          <w:sz w:val="22"/>
        </w:rPr>
        <w:t>Guest(s):</w:t>
      </w:r>
      <w:r w:rsidRPr="001D2749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Gary Bauer</w:t>
      </w:r>
    </w:p>
    <w:p w:rsidR="00CF0ACC" w:rsidRPr="00CF5A11" w:rsidRDefault="00CF0ACC" w:rsidP="00CF0ACC">
      <w:pPr>
        <w:rPr>
          <w:rFonts w:ascii="Calibri" w:eastAsia="Calibri" w:hAnsi="Calibri" w:cs="Calibri"/>
          <w:bCs/>
          <w:sz w:val="22"/>
        </w:rPr>
      </w:pPr>
      <w:r w:rsidRPr="001D2749">
        <w:rPr>
          <w:rFonts w:ascii="Calibri" w:eastAsia="Calibri" w:hAnsi="Calibri" w:cs="Calibri"/>
          <w:b/>
          <w:sz w:val="22"/>
        </w:rPr>
        <w:t>Air Date:</w:t>
      </w:r>
      <w:r w:rsidRPr="001D2749">
        <w:rPr>
          <w:rFonts w:ascii="Calibri" w:eastAsia="Calibri" w:hAnsi="Calibri" w:cs="Calibri"/>
          <w:sz w:val="22"/>
        </w:rPr>
        <w:t xml:space="preserve"> </w:t>
      </w:r>
      <w:r w:rsidRPr="00CF5A11">
        <w:rPr>
          <w:rFonts w:ascii="Calibri" w:eastAsia="Calibri" w:hAnsi="Calibri" w:cs="Calibri"/>
          <w:bCs/>
          <w:sz w:val="22"/>
        </w:rPr>
        <w:t xml:space="preserve">March </w:t>
      </w:r>
      <w:r w:rsidR="00607A13">
        <w:rPr>
          <w:rFonts w:ascii="Calibri" w:eastAsia="Calibri" w:hAnsi="Calibri" w:cs="Calibri"/>
          <w:bCs/>
          <w:sz w:val="22"/>
        </w:rPr>
        <w:t>31</w:t>
      </w:r>
      <w:r w:rsidRPr="00CF5A11">
        <w:rPr>
          <w:rFonts w:ascii="Calibri" w:eastAsia="Calibri" w:hAnsi="Calibri" w:cs="Calibri"/>
          <w:bCs/>
          <w:sz w:val="22"/>
        </w:rPr>
        <w:t>, 2025</w:t>
      </w:r>
    </w:p>
    <w:p w:rsidR="00CF0ACC" w:rsidRDefault="00CF0ACC" w:rsidP="00CF0ACC">
      <w:pPr>
        <w:rPr>
          <w:rFonts w:ascii="Calibri" w:eastAsia="Calibri" w:hAnsi="Calibri" w:cs="Calibri"/>
          <w:sz w:val="22"/>
        </w:rPr>
      </w:pPr>
    </w:p>
    <w:p w:rsidR="00CF0ACC" w:rsidRPr="00CB71C8" w:rsidRDefault="00CF0ACC" w:rsidP="00CF0AC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Dr. </w:t>
      </w:r>
      <w:r w:rsidR="002E1151">
        <w:rPr>
          <w:rFonts w:ascii="Calibri" w:eastAsia="Calibri" w:hAnsi="Calibri" w:cs="Calibri"/>
          <w:sz w:val="22"/>
        </w:rPr>
        <w:t xml:space="preserve">James </w:t>
      </w:r>
      <w:r>
        <w:rPr>
          <w:rFonts w:ascii="Calibri" w:eastAsia="Calibri" w:hAnsi="Calibri" w:cs="Calibri"/>
          <w:sz w:val="22"/>
        </w:rPr>
        <w:t>Dobson: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 xml:space="preserve">You're listening to Family Talk, the radio broadcasting division of the James </w:t>
      </w:r>
    </w:p>
    <w:p w:rsidR="00CF0ACC" w:rsidRDefault="00CF0ACC" w:rsidP="002E1151">
      <w:pPr>
        <w:ind w:left="2160"/>
        <w:rPr>
          <w:rFonts w:ascii="Calibri" w:eastAsia="Calibri" w:hAnsi="Calibri" w:cs="Calibri"/>
          <w:sz w:val="22"/>
        </w:rPr>
      </w:pPr>
      <w:r w:rsidRPr="00CB71C8">
        <w:rPr>
          <w:rFonts w:ascii="Calibri" w:eastAsia="Calibri" w:hAnsi="Calibri" w:cs="Calibri"/>
          <w:sz w:val="22"/>
        </w:rPr>
        <w:t>Family Institute. I am that James Dobson, and I'm so pleased that you've joined us</w:t>
      </w:r>
      <w:r w:rsidR="002E1151"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today.</w:t>
      </w:r>
    </w:p>
    <w:p w:rsidR="00CF0ACC" w:rsidRDefault="00CF0ACC" w:rsidP="00CF0ACC">
      <w:pPr>
        <w:ind w:left="1440"/>
        <w:rPr>
          <w:rFonts w:ascii="Calibri" w:eastAsia="Calibri" w:hAnsi="Calibri" w:cs="Calibri"/>
          <w:sz w:val="22"/>
        </w:rPr>
      </w:pPr>
    </w:p>
    <w:p w:rsidR="00CF0ACC" w:rsidRDefault="00CF0ACC" w:rsidP="002E1151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Roger Marsh: 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Well, welcome to Family Talk, the broadcast division of the Dr. James Dobson Famil</w:t>
      </w:r>
      <w:r>
        <w:rPr>
          <w:rFonts w:ascii="Calibri" w:eastAsia="Calibri" w:hAnsi="Calibri" w:cs="Calibri"/>
          <w:sz w:val="22"/>
        </w:rPr>
        <w:t xml:space="preserve">y </w:t>
      </w:r>
      <w:r w:rsidRPr="00CB71C8">
        <w:rPr>
          <w:rFonts w:ascii="Calibri" w:eastAsia="Calibri" w:hAnsi="Calibri" w:cs="Calibri"/>
          <w:sz w:val="22"/>
        </w:rPr>
        <w:t xml:space="preserve">Institute. I'm Roger Marsh, joined in studio by Gary Bauer. Gary is our </w:t>
      </w:r>
      <w:r w:rsidR="00DA204D">
        <w:rPr>
          <w:rFonts w:ascii="Calibri" w:eastAsia="Calibri" w:hAnsi="Calibri" w:cs="Calibri"/>
          <w:sz w:val="22"/>
        </w:rPr>
        <w:t>s</w:t>
      </w:r>
      <w:r w:rsidRPr="00CB71C8">
        <w:rPr>
          <w:rFonts w:ascii="Calibri" w:eastAsia="Calibri" w:hAnsi="Calibri" w:cs="Calibri"/>
          <w:sz w:val="22"/>
        </w:rPr>
        <w:t xml:space="preserve">enior </w:t>
      </w:r>
      <w:r w:rsidR="00DA204D">
        <w:rPr>
          <w:rFonts w:ascii="Calibri" w:eastAsia="Calibri" w:hAnsi="Calibri" w:cs="Calibri"/>
          <w:sz w:val="22"/>
        </w:rPr>
        <w:t>v</w:t>
      </w:r>
      <w:r w:rsidRPr="00CB71C8">
        <w:rPr>
          <w:rFonts w:ascii="Calibri" w:eastAsia="Calibri" w:hAnsi="Calibri" w:cs="Calibri"/>
          <w:sz w:val="22"/>
        </w:rPr>
        <w:t>ice</w:t>
      </w:r>
      <w:r>
        <w:rPr>
          <w:rFonts w:ascii="Calibri" w:eastAsia="Calibri" w:hAnsi="Calibri" w:cs="Calibri"/>
          <w:sz w:val="22"/>
        </w:rPr>
        <w:t xml:space="preserve"> </w:t>
      </w:r>
      <w:r w:rsidR="00DA204D">
        <w:rPr>
          <w:rFonts w:ascii="Calibri" w:eastAsia="Calibri" w:hAnsi="Calibri" w:cs="Calibri"/>
          <w:sz w:val="22"/>
        </w:rPr>
        <w:t>p</w:t>
      </w:r>
      <w:r w:rsidRPr="00CB71C8">
        <w:rPr>
          <w:rFonts w:ascii="Calibri" w:eastAsia="Calibri" w:hAnsi="Calibri" w:cs="Calibri"/>
          <w:sz w:val="22"/>
        </w:rPr>
        <w:t xml:space="preserve">resident of </w:t>
      </w:r>
      <w:r w:rsidR="00DA204D">
        <w:rPr>
          <w:rFonts w:ascii="Calibri" w:eastAsia="Calibri" w:hAnsi="Calibri" w:cs="Calibri"/>
          <w:sz w:val="22"/>
        </w:rPr>
        <w:t>p</w:t>
      </w:r>
      <w:r w:rsidRPr="00CB71C8">
        <w:rPr>
          <w:rFonts w:ascii="Calibri" w:eastAsia="Calibri" w:hAnsi="Calibri" w:cs="Calibri"/>
          <w:sz w:val="22"/>
        </w:rPr>
        <w:t xml:space="preserve">ublic </w:t>
      </w:r>
      <w:r w:rsidR="00DA204D">
        <w:rPr>
          <w:rFonts w:ascii="Calibri" w:eastAsia="Calibri" w:hAnsi="Calibri" w:cs="Calibri"/>
          <w:sz w:val="22"/>
        </w:rPr>
        <w:t>p</w:t>
      </w:r>
      <w:r w:rsidRPr="00CB71C8">
        <w:rPr>
          <w:rFonts w:ascii="Calibri" w:eastAsia="Calibri" w:hAnsi="Calibri" w:cs="Calibri"/>
          <w:sz w:val="22"/>
        </w:rPr>
        <w:t>olicy here at the Dr. James Dobson Policy Center. He's the host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of the Defending Faith Family and Freedom Podcast. If you're not subscribing to it, why not? Please go to drjamesdobson.org and you can sign up there. You can also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find it wherever your favorite podcasts are available. Gary, welcome to the Family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Talk program today.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2E1151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Gary Bauer: 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Hey, thanks, Roger. It's great to be with you. And we got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some great news out of Washington</w:t>
      </w:r>
      <w:r w:rsidR="00DA204D">
        <w:rPr>
          <w:rFonts w:ascii="Calibri" w:eastAsia="Calibri" w:hAnsi="Calibri" w:cs="Calibri"/>
          <w:sz w:val="22"/>
        </w:rPr>
        <w:t>,</w:t>
      </w:r>
      <w:r w:rsidRPr="00CB71C8">
        <w:rPr>
          <w:rFonts w:ascii="Calibri" w:eastAsia="Calibri" w:hAnsi="Calibri" w:cs="Calibri"/>
          <w:sz w:val="22"/>
        </w:rPr>
        <w:t xml:space="preserve"> D</w:t>
      </w:r>
      <w:r w:rsidR="00DA204D">
        <w:rPr>
          <w:rFonts w:ascii="Calibri" w:eastAsia="Calibri" w:hAnsi="Calibri" w:cs="Calibri"/>
          <w:sz w:val="22"/>
        </w:rPr>
        <w:t>.</w:t>
      </w:r>
      <w:r w:rsidRPr="00CB71C8">
        <w:rPr>
          <w:rFonts w:ascii="Calibri" w:eastAsia="Calibri" w:hAnsi="Calibri" w:cs="Calibri"/>
          <w:sz w:val="22"/>
        </w:rPr>
        <w:t>C</w:t>
      </w:r>
      <w:r w:rsidR="00DA204D">
        <w:rPr>
          <w:rFonts w:ascii="Calibri" w:eastAsia="Calibri" w:hAnsi="Calibri" w:cs="Calibri"/>
          <w:sz w:val="22"/>
        </w:rPr>
        <w:t>.</w:t>
      </w:r>
      <w:r w:rsidRPr="00CB71C8">
        <w:rPr>
          <w:rFonts w:ascii="Calibri" w:eastAsia="Calibri" w:hAnsi="Calibri" w:cs="Calibri"/>
          <w:sz w:val="22"/>
        </w:rPr>
        <w:t xml:space="preserve"> for a change. Usually it's, you know, talking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about some disaster, but there's some good things happening for men and women of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faith in Washington.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2E1151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Roger Marsh: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It's so good to hear that, Gary, because I know that so many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people resonated when we did a report a couple months ago here on The Family Talk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broadcast about what you experienced at the inauguration and the number of people who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were praying for the president, just the spirit of God that was there. What is so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interesting to me now about what we're seeing coming from Capitol Hill is the fact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that there's a faith advisory commission that has a bit more, you know, substance to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it than it did maybe</w:t>
      </w:r>
      <w:r w:rsidR="006A6559">
        <w:rPr>
          <w:rFonts w:ascii="Calibri" w:eastAsia="Calibri" w:hAnsi="Calibri" w:cs="Calibri"/>
          <w:sz w:val="22"/>
        </w:rPr>
        <w:t xml:space="preserve"> in</w:t>
      </w:r>
      <w:r w:rsidRPr="00CB71C8">
        <w:rPr>
          <w:rFonts w:ascii="Calibri" w:eastAsia="Calibri" w:hAnsi="Calibri" w:cs="Calibri"/>
          <w:sz w:val="22"/>
        </w:rPr>
        <w:t xml:space="preserve"> the previous Trump administration. And about a week or so ago,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you had the opportunity to be in the Oval Office with </w:t>
      </w:r>
      <w:r w:rsidR="00C91D47">
        <w:rPr>
          <w:rFonts w:ascii="Calibri" w:eastAsia="Calibri" w:hAnsi="Calibri" w:cs="Calibri"/>
          <w:sz w:val="22"/>
        </w:rPr>
        <w:t>the P</w:t>
      </w:r>
      <w:r w:rsidRPr="00CB71C8">
        <w:rPr>
          <w:rFonts w:ascii="Calibri" w:eastAsia="Calibri" w:hAnsi="Calibri" w:cs="Calibri"/>
          <w:sz w:val="22"/>
        </w:rPr>
        <w:t>resident, not just on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Capitol Hill. And I want to get into that as well. Gary, tell us about some of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what transpired when you were on Capitol Hill.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DA204D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Gary Bauer: 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You're absolutely right. We just had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 couple of developments here in Washington, D</w:t>
      </w:r>
      <w:r w:rsidR="00C91D47">
        <w:rPr>
          <w:rFonts w:ascii="Calibri" w:eastAsia="Calibri" w:hAnsi="Calibri" w:cs="Calibri"/>
          <w:sz w:val="22"/>
        </w:rPr>
        <w:t>.</w:t>
      </w:r>
      <w:r w:rsidRPr="00CB71C8">
        <w:rPr>
          <w:rFonts w:ascii="Calibri" w:eastAsia="Calibri" w:hAnsi="Calibri" w:cs="Calibri"/>
          <w:sz w:val="22"/>
        </w:rPr>
        <w:t>C</w:t>
      </w:r>
      <w:r w:rsidR="00C91D47">
        <w:rPr>
          <w:rFonts w:ascii="Calibri" w:eastAsia="Calibri" w:hAnsi="Calibri" w:cs="Calibri"/>
          <w:sz w:val="22"/>
        </w:rPr>
        <w:t>.</w:t>
      </w:r>
      <w:r w:rsidRPr="00CB71C8">
        <w:rPr>
          <w:rFonts w:ascii="Calibri" w:eastAsia="Calibri" w:hAnsi="Calibri" w:cs="Calibri"/>
          <w:sz w:val="22"/>
        </w:rPr>
        <w:t xml:space="preserve"> that I think are a tribute to Dr.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Dobson's ongoing influence and the respect that people in Washington and then the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Trump administration have for him. He and I both serve on a group called the Faith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Advisory Board to President Trump, but that goes all the way back to 2016.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It was related, however, to that that caused some special things to happen this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week.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403115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Roger Marsh: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Well, let's talk about that for just a moment. The Faith Advisory Board is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something, I've seen the pictures on social media every week or so. There's a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lastRenderedPageBreak/>
        <w:t>gathering, it seems like every month. There, Paula White is part of this, Paula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White</w:t>
      </w:r>
      <w:r w:rsidR="006C4580">
        <w:rPr>
          <w:rFonts w:ascii="Calibri" w:eastAsia="Calibri" w:hAnsi="Calibri" w:cs="Calibri"/>
          <w:sz w:val="22"/>
        </w:rPr>
        <w:t>-Cain</w:t>
      </w:r>
      <w:r w:rsidRPr="00CB71C8">
        <w:rPr>
          <w:rFonts w:ascii="Calibri" w:eastAsia="Calibri" w:hAnsi="Calibri" w:cs="Calibri"/>
          <w:sz w:val="22"/>
        </w:rPr>
        <w:t xml:space="preserve"> and a number of other leaders. You mentioned Dr. Dobson, of course, </w:t>
      </w:r>
      <w:r w:rsidR="006C4580">
        <w:rPr>
          <w:rFonts w:ascii="Calibri" w:eastAsia="Calibri" w:hAnsi="Calibri" w:cs="Calibri"/>
          <w:sz w:val="22"/>
        </w:rPr>
        <w:t xml:space="preserve">and </w:t>
      </w:r>
      <w:r w:rsidRPr="00CB71C8">
        <w:rPr>
          <w:rFonts w:ascii="Calibri" w:eastAsia="Calibri" w:hAnsi="Calibri" w:cs="Calibri"/>
          <w:sz w:val="22"/>
        </w:rPr>
        <w:t>his involvement and you, that's right in your own backyard. Talk about what this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group of advisors is doing. We see pictures of them praying with and for the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president, but there's a lot more going on behind the scenes than that.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4D28FF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Gary Bauer: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 xml:space="preserve"> There really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is. So, what happened is that when that advisory board was first created a number o</w:t>
      </w:r>
      <w:r>
        <w:rPr>
          <w:rFonts w:ascii="Calibri" w:eastAsia="Calibri" w:hAnsi="Calibri" w:cs="Calibri"/>
          <w:sz w:val="22"/>
        </w:rPr>
        <w:t xml:space="preserve">f </w:t>
      </w:r>
      <w:r w:rsidRPr="00CB71C8">
        <w:rPr>
          <w:rFonts w:ascii="Calibri" w:eastAsia="Calibri" w:hAnsi="Calibri" w:cs="Calibri"/>
          <w:sz w:val="22"/>
        </w:rPr>
        <w:t xml:space="preserve">years ago, it ultimately morphed into what became the White House </w:t>
      </w:r>
      <w:r w:rsidR="003A41E9">
        <w:rPr>
          <w:rFonts w:ascii="Calibri" w:eastAsia="Calibri" w:hAnsi="Calibri" w:cs="Calibri"/>
          <w:sz w:val="22"/>
        </w:rPr>
        <w:t>F</w:t>
      </w:r>
      <w:r w:rsidRPr="00CB71C8">
        <w:rPr>
          <w:rFonts w:ascii="Calibri" w:eastAsia="Calibri" w:hAnsi="Calibri" w:cs="Calibri"/>
          <w:sz w:val="22"/>
        </w:rPr>
        <w:t xml:space="preserve">aith </w:t>
      </w:r>
      <w:r w:rsidR="003A41E9">
        <w:rPr>
          <w:rFonts w:ascii="Calibri" w:eastAsia="Calibri" w:hAnsi="Calibri" w:cs="Calibri"/>
          <w:sz w:val="22"/>
        </w:rPr>
        <w:t>O</w:t>
      </w:r>
      <w:r w:rsidRPr="00CB71C8">
        <w:rPr>
          <w:rFonts w:ascii="Calibri" w:eastAsia="Calibri" w:hAnsi="Calibri" w:cs="Calibri"/>
          <w:sz w:val="22"/>
        </w:rPr>
        <w:t>ffice</w:t>
      </w:r>
      <w:r>
        <w:rPr>
          <w:rFonts w:ascii="Calibri" w:eastAsia="Calibri" w:hAnsi="Calibri" w:cs="Calibri"/>
          <w:sz w:val="22"/>
        </w:rPr>
        <w:t xml:space="preserve">. </w:t>
      </w:r>
      <w:r w:rsidRPr="00CB71C8">
        <w:rPr>
          <w:rFonts w:ascii="Calibri" w:eastAsia="Calibri" w:hAnsi="Calibri" w:cs="Calibri"/>
          <w:sz w:val="22"/>
        </w:rPr>
        <w:t xml:space="preserve">So, the advisory group still exists, </w:t>
      </w:r>
      <w:r>
        <w:rPr>
          <w:rFonts w:ascii="Calibri" w:eastAsia="Calibri" w:hAnsi="Calibri" w:cs="Calibri"/>
          <w:sz w:val="22"/>
        </w:rPr>
        <w:t>b</w:t>
      </w:r>
      <w:r w:rsidRPr="00CB71C8">
        <w:rPr>
          <w:rFonts w:ascii="Calibri" w:eastAsia="Calibri" w:hAnsi="Calibri" w:cs="Calibri"/>
          <w:sz w:val="22"/>
        </w:rPr>
        <w:t>ut Paula White and another lady over there,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Jenny </w:t>
      </w:r>
      <w:r w:rsidR="003A41E9">
        <w:rPr>
          <w:rFonts w:ascii="Calibri" w:eastAsia="Calibri" w:hAnsi="Calibri" w:cs="Calibri"/>
          <w:sz w:val="22"/>
        </w:rPr>
        <w:t>K</w:t>
      </w:r>
      <w:r w:rsidRPr="00CB71C8">
        <w:rPr>
          <w:rFonts w:ascii="Calibri" w:eastAsia="Calibri" w:hAnsi="Calibri" w:cs="Calibri"/>
          <w:sz w:val="22"/>
        </w:rPr>
        <w:t>orn, run a fait</w:t>
      </w:r>
      <w:r w:rsidR="003A41E9">
        <w:rPr>
          <w:rFonts w:ascii="Calibri" w:eastAsia="Calibri" w:hAnsi="Calibri" w:cs="Calibri"/>
          <w:sz w:val="22"/>
        </w:rPr>
        <w:t>h</w:t>
      </w:r>
      <w:r w:rsidRPr="00CB71C8">
        <w:rPr>
          <w:rFonts w:ascii="Calibri" w:eastAsia="Calibri" w:hAnsi="Calibri" w:cs="Calibri"/>
          <w:sz w:val="22"/>
        </w:rPr>
        <w:t>-based office right in the West Wing of the White House.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Now, there's been such an office in previous, under previous presidents. They've been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very different depending on what the worldview of the president is.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Roger Marsh:</w:t>
      </w:r>
      <w:r>
        <w:rPr>
          <w:rFonts w:ascii="Calibri" w:eastAsia="Calibri" w:hAnsi="Calibri" w:cs="Calibri"/>
          <w:sz w:val="22"/>
        </w:rPr>
        <w:tab/>
      </w:r>
      <w:r w:rsidR="00676A13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I’ll bet.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51660B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Gary Bauer: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I must say that.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But previously, with all other types of this office</w:t>
      </w:r>
      <w:r w:rsidR="0051660B">
        <w:rPr>
          <w:rFonts w:ascii="Calibri" w:eastAsia="Calibri" w:hAnsi="Calibri" w:cs="Calibri"/>
          <w:sz w:val="22"/>
        </w:rPr>
        <w:t>,</w:t>
      </w:r>
      <w:r w:rsidRPr="00CB71C8">
        <w:rPr>
          <w:rFonts w:ascii="Calibri" w:eastAsia="Calibri" w:hAnsi="Calibri" w:cs="Calibri"/>
          <w:sz w:val="22"/>
        </w:rPr>
        <w:t xml:space="preserve"> </w:t>
      </w:r>
      <w:r w:rsidR="0051660B">
        <w:rPr>
          <w:rFonts w:ascii="Calibri" w:eastAsia="Calibri" w:hAnsi="Calibri" w:cs="Calibri"/>
          <w:sz w:val="22"/>
        </w:rPr>
        <w:t>t</w:t>
      </w:r>
      <w:r w:rsidRPr="00CB71C8">
        <w:rPr>
          <w:rFonts w:ascii="Calibri" w:eastAsia="Calibri" w:hAnsi="Calibri" w:cs="Calibri"/>
          <w:sz w:val="22"/>
        </w:rPr>
        <w:t>hey really haven't had much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authority. They've been kind of bogged down in the bureaucracy and there have been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five or six layers of bureaucracy. The director of that office would have to get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through before they could get to whatever president they're serving. This time with</w:t>
      </w:r>
      <w:r>
        <w:rPr>
          <w:rFonts w:ascii="Calibri" w:eastAsia="Calibri" w:hAnsi="Calibri" w:cs="Calibri"/>
          <w:sz w:val="22"/>
        </w:rPr>
        <w:tab/>
        <w:t xml:space="preserve"> </w:t>
      </w:r>
      <w:r w:rsidRPr="00CB71C8">
        <w:rPr>
          <w:rFonts w:ascii="Calibri" w:eastAsia="Calibri" w:hAnsi="Calibri" w:cs="Calibri"/>
          <w:sz w:val="22"/>
        </w:rPr>
        <w:t>Donald Trump, it is not the case. This office has direct access to President Trump,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which is amazing.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9E309D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Roger Marsh: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Interesting. It's not just ceremonial then. It really isn't just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for photo ops. I mean, there's actually one-to-one conversation with the president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with regard to faith advisory issues.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Gary Bauer: </w:t>
      </w:r>
      <w:r>
        <w:rPr>
          <w:rFonts w:ascii="Calibri" w:eastAsia="Calibri" w:hAnsi="Calibri" w:cs="Calibri"/>
          <w:sz w:val="22"/>
        </w:rPr>
        <w:tab/>
      </w:r>
      <w:r w:rsidR="009E309D"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Paul</w:t>
      </w:r>
      <w:r>
        <w:rPr>
          <w:rFonts w:ascii="Calibri" w:eastAsia="Calibri" w:hAnsi="Calibri" w:cs="Calibri"/>
          <w:sz w:val="22"/>
        </w:rPr>
        <w:t>a</w:t>
      </w:r>
      <w:r w:rsidRPr="00CB71C8">
        <w:rPr>
          <w:rFonts w:ascii="Calibri" w:eastAsia="Calibri" w:hAnsi="Calibri" w:cs="Calibri"/>
          <w:sz w:val="22"/>
        </w:rPr>
        <w:t xml:space="preserve"> White and Jenny Korn have routine access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to the president.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Roger Marsh:</w:t>
      </w:r>
      <w:r w:rsidR="009E309D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Interesting.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9E309D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Gary Bauer: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Now, in addition to that, the office holds meetings with many,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many pastors from all over the country, I think, over the course of the next two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years. There'll probably be thousands of pastors and other religious leaders that will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have an opportunity to meet with the faith-based office. And we had that opportunity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this week. The meeting was in the Eisenhower Executive Office Building.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And I got that notified about a week ago that we would have that meeting in the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Eisenhower building. So right away, Roger, you could tell this was something a little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bit different because when </w:t>
      </w:r>
      <w:r>
        <w:rPr>
          <w:rFonts w:ascii="Calibri" w:eastAsia="Calibri" w:hAnsi="Calibri" w:cs="Calibri"/>
          <w:sz w:val="22"/>
        </w:rPr>
        <w:t>w</w:t>
      </w:r>
      <w:r w:rsidRPr="00CB71C8">
        <w:rPr>
          <w:rFonts w:ascii="Calibri" w:eastAsia="Calibri" w:hAnsi="Calibri" w:cs="Calibri"/>
          <w:sz w:val="22"/>
        </w:rPr>
        <w:t xml:space="preserve">e gathered there, there were about </w:t>
      </w:r>
      <w:r>
        <w:rPr>
          <w:rFonts w:ascii="Calibri" w:eastAsia="Calibri" w:hAnsi="Calibri" w:cs="Calibri"/>
          <w:sz w:val="22"/>
        </w:rPr>
        <w:t>fifteen</w:t>
      </w:r>
      <w:r w:rsidRPr="00CB71C8">
        <w:rPr>
          <w:rFonts w:ascii="Calibri" w:eastAsia="Calibri" w:hAnsi="Calibri" w:cs="Calibri"/>
          <w:sz w:val="22"/>
        </w:rPr>
        <w:t xml:space="preserve"> of us. I've been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in Washington longer than I care to acknowledge. I can tell the difference between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show and tell meetings. You get called in and you're getting patted on the head and </w:t>
      </w:r>
      <w:r>
        <w:rPr>
          <w:rFonts w:ascii="Calibri" w:eastAsia="Calibri" w:hAnsi="Calibri" w:cs="Calibri"/>
          <w:sz w:val="22"/>
        </w:rPr>
        <w:t>“</w:t>
      </w:r>
      <w:r w:rsidR="009A0350">
        <w:rPr>
          <w:rFonts w:ascii="Calibri" w:eastAsia="Calibri" w:hAnsi="Calibri" w:cs="Calibri"/>
          <w:sz w:val="22"/>
        </w:rPr>
        <w:t xml:space="preserve">oh </w:t>
      </w:r>
      <w:r w:rsidRPr="00CB71C8">
        <w:rPr>
          <w:rFonts w:ascii="Calibri" w:eastAsia="Calibri" w:hAnsi="Calibri" w:cs="Calibri"/>
          <w:sz w:val="22"/>
        </w:rPr>
        <w:t>we just love to see you, you know, what's on your mind</w:t>
      </w:r>
      <w:r>
        <w:rPr>
          <w:rFonts w:ascii="Calibri" w:eastAsia="Calibri" w:hAnsi="Calibri" w:cs="Calibri"/>
          <w:sz w:val="22"/>
        </w:rPr>
        <w:t xml:space="preserve">” </w:t>
      </w:r>
      <w:r w:rsidRPr="00CB71C8">
        <w:rPr>
          <w:rFonts w:ascii="Calibri" w:eastAsia="Calibri" w:hAnsi="Calibri" w:cs="Calibri"/>
          <w:sz w:val="22"/>
        </w:rPr>
        <w:t>kind of thing. No, it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was clear right at the very beginning that this was a real meeting. First of all,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it was a small group, a dozen</w:t>
      </w:r>
      <w:r w:rsidR="0069207B">
        <w:rPr>
          <w:rFonts w:ascii="Calibri" w:eastAsia="Calibri" w:hAnsi="Calibri" w:cs="Calibri"/>
          <w:sz w:val="22"/>
        </w:rPr>
        <w:t xml:space="preserve"> to</w:t>
      </w:r>
      <w:r w:rsidRPr="00CB71C8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fifteen </w:t>
      </w:r>
      <w:r w:rsidRPr="00CB71C8">
        <w:rPr>
          <w:rFonts w:ascii="Calibri" w:eastAsia="Calibri" w:hAnsi="Calibri" w:cs="Calibri"/>
          <w:sz w:val="22"/>
        </w:rPr>
        <w:t>of us. Most of us were people that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were on the original board of that faith advisory group.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And we were there to talk about ideas across the board, the sanctity of life,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strengthening American families, protecting our children from LGBTQ </w:t>
      </w:r>
      <w:r w:rsidRPr="00CB71C8">
        <w:rPr>
          <w:rFonts w:ascii="Calibri" w:eastAsia="Calibri" w:hAnsi="Calibri" w:cs="Calibri"/>
          <w:sz w:val="22"/>
        </w:rPr>
        <w:lastRenderedPageBreak/>
        <w:t>extremism,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coming up with ways to promote adoption and foster care in a Christian context.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How do we stop the persecution of Christians around the world? All of those issues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and more are actually in the executive order that President Trump issued in the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first week he retook the Oval Office and set up this faith-based office.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So it was a jam-packed meeting, and everything we put on the table, it was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absolutely clear the faith-based office was eventually going to take all those ideas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to the president, and we were assured that in the months ahead there were going to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be some extraordinary announcements that would be made from the White House,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from the administration, that I think people that believe in faith, family, and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freedom are really gonna be excited about it.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3576C7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Roger Marsh: 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Gary, I'm encouraged by hearing you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say this because we know that when President Trump was running for reelection in the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2024 campaign, there are a lot of people of faith who wrestled with the idea, well,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do I vote for Donald Trump? I don't necessarily like his character, et cetera, et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cetera. But it seems like he's gonna do right by the church. I mean, just to use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 colloquialism there. You're getting the sense here, six weeks, two months into his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second term in office, that not only is he delivering on this, but how does it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line up with 2016? I mean, he wasn't, it didn't seem like there was the same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urgency in 2016. I mean, there was a lot more of the photo op. But it seems like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in 2024, Donald Trump's second term, he really is putting religious liberty at the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top of the list.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8B14EC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Gary Bauer: 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There's absolutely no question about it, Roger. Look, I can spot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 faker from a mile away. I've talked to so many politicians in my life and I was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in the political arena myself in 2000. I know when smoke's being blown and when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somebody's really serious about it. And I'll tell you something else. I mean, look,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I confess, I've always admired and liked President Trump because I found that he was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 genuine guy. Now, he sometimes expressed himself in ways that I don't normally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express myself in. But I've noticed</w:t>
      </w:r>
      <w:r>
        <w:rPr>
          <w:rFonts w:ascii="Calibri" w:eastAsia="Calibri" w:hAnsi="Calibri" w:cs="Calibri"/>
          <w:sz w:val="22"/>
        </w:rPr>
        <w:t>,</w:t>
      </w:r>
      <w:r w:rsidRPr="00CB71C8">
        <w:rPr>
          <w:rFonts w:ascii="Calibri" w:eastAsia="Calibri" w:hAnsi="Calibri" w:cs="Calibri"/>
          <w:sz w:val="22"/>
        </w:rPr>
        <w:t xml:space="preserve"> from 2016 to now</w:t>
      </w:r>
      <w:r>
        <w:rPr>
          <w:rFonts w:ascii="Calibri" w:eastAsia="Calibri" w:hAnsi="Calibri" w:cs="Calibri"/>
          <w:sz w:val="22"/>
        </w:rPr>
        <w:t>,</w:t>
      </w:r>
      <w:r w:rsidRPr="00CB71C8">
        <w:rPr>
          <w:rFonts w:ascii="Calibri" w:eastAsia="Calibri" w:hAnsi="Calibri" w:cs="Calibri"/>
          <w:sz w:val="22"/>
        </w:rPr>
        <w:t xml:space="preserve"> that he spiritually has grown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a great deal.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Roger Marsh:</w:t>
      </w:r>
      <w:r>
        <w:rPr>
          <w:rFonts w:ascii="Calibri" w:eastAsia="Calibri" w:hAnsi="Calibri" w:cs="Calibri"/>
          <w:sz w:val="22"/>
        </w:rPr>
        <w:tab/>
      </w:r>
      <w:r w:rsidR="003F4598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Interesting.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Gary Bauer:</w:t>
      </w:r>
      <w:r>
        <w:rPr>
          <w:rFonts w:ascii="Calibri" w:eastAsia="Calibri" w:hAnsi="Calibri" w:cs="Calibri"/>
          <w:sz w:val="22"/>
        </w:rPr>
        <w:tab/>
      </w:r>
      <w:r w:rsidR="003F4598"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And he loves being around people of faith. That's very obvious.</w:t>
      </w:r>
      <w:r>
        <w:rPr>
          <w:rFonts w:ascii="Calibri" w:eastAsia="Calibri" w:hAnsi="Calibri" w:cs="Calibri"/>
          <w:sz w:val="22"/>
        </w:rPr>
        <w:t xml:space="preserve">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3F4598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Roger Marsh: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It's good to hear. Now, there was an unexpected development</w:t>
      </w:r>
      <w:r w:rsidR="003F4598">
        <w:rPr>
          <w:rFonts w:ascii="Calibri" w:eastAsia="Calibri" w:hAnsi="Calibri" w:cs="Calibri"/>
          <w:sz w:val="22"/>
        </w:rPr>
        <w:t xml:space="preserve">. </w:t>
      </w:r>
      <w:r w:rsidRPr="00CB71C8">
        <w:rPr>
          <w:rFonts w:ascii="Calibri" w:eastAsia="Calibri" w:hAnsi="Calibri" w:cs="Calibri"/>
          <w:sz w:val="22"/>
        </w:rPr>
        <w:t>You talked about being invited to the White House or being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invited to the Eisenhower building and to have that meeting with the faith advisory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team. And that's nothing necessarily out of the ordinary, but what was out of the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ordinary, it was something that involved, as you mentioned, there's direct access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between the faith advisory board now and the White House, talk about that.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DD7D5D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Gary Bauer: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Yeah,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so for those folks that have never been on the White House campus, there's the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Eisenhower Executive Office Building, which is almost fills a block by itself,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and there's hundreds of offices in there. And I worked for a time early in the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Reagan administration in that building. So, we were sitting in the Eisenhower Executive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Office Building, and I have to admit, the thought crossed my mind, it would be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great if we were having this meeting in the West Wing. </w:t>
      </w:r>
      <w:r w:rsidRPr="00CB71C8">
        <w:rPr>
          <w:rFonts w:ascii="Calibri" w:eastAsia="Calibri" w:hAnsi="Calibri" w:cs="Calibri"/>
          <w:sz w:val="22"/>
        </w:rPr>
        <w:lastRenderedPageBreak/>
        <w:t>Well, lo and behold, as we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were sitting there, the door opened and somebody came in and leaned down and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whispered into Paula White's ear and her face brightened and that individual left and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she interrupted us and she said, "Wow, I just got some good news. The President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wants us to come over and see him in the Oval Office."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Roger Marsh:</w:t>
      </w:r>
      <w:r>
        <w:rPr>
          <w:rFonts w:ascii="Calibri" w:eastAsia="Calibri" w:hAnsi="Calibri" w:cs="Calibri"/>
          <w:sz w:val="22"/>
        </w:rPr>
        <w:tab/>
      </w:r>
      <w:r w:rsidR="008A3C87"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Wow.</w:t>
      </w:r>
      <w:r>
        <w:rPr>
          <w:rFonts w:ascii="Calibri" w:eastAsia="Calibri" w:hAnsi="Calibri" w:cs="Calibri"/>
          <w:sz w:val="22"/>
        </w:rPr>
        <w:t xml:space="preserve">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8A3C87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Gary Bauer: 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And as you can imagine, that was a wonderful moment. I was suddenly wondering,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looking down to see what tie I wore.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Roger Marsh: </w:t>
      </w:r>
      <w:r>
        <w:rPr>
          <w:rFonts w:ascii="Calibri" w:eastAsia="Calibri" w:hAnsi="Calibri" w:cs="Calibri"/>
          <w:sz w:val="22"/>
        </w:rPr>
        <w:tab/>
      </w:r>
      <w:r w:rsidR="008A3C87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Do your</w:t>
      </w:r>
      <w:r w:rsidRPr="00CB71C8">
        <w:rPr>
          <w:rFonts w:ascii="Calibri" w:eastAsia="Calibri" w:hAnsi="Calibri" w:cs="Calibri"/>
          <w:sz w:val="22"/>
        </w:rPr>
        <w:t xml:space="preserve"> shoes match, yes, all those things.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8A3C87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Gary Bauer: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Yes,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all those good things. So, we were eventually walked over to the West Wing of the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White House. We were then taken over into the hallway where the Oval Office </w:t>
      </w:r>
      <w:r>
        <w:rPr>
          <w:rFonts w:ascii="Calibri" w:eastAsia="Calibri" w:hAnsi="Calibri" w:cs="Calibri"/>
          <w:sz w:val="22"/>
        </w:rPr>
        <w:t>is</w:t>
      </w:r>
      <w:r w:rsidRPr="00CB71C8">
        <w:rPr>
          <w:rFonts w:ascii="Calibri" w:eastAsia="Calibri" w:hAnsi="Calibri" w:cs="Calibri"/>
          <w:sz w:val="22"/>
        </w:rPr>
        <w:t>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but we were taken into the lobby first, which is the lobby of the West Wing.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And </w:t>
      </w:r>
      <w:r>
        <w:rPr>
          <w:rFonts w:ascii="Calibri" w:eastAsia="Calibri" w:hAnsi="Calibri" w:cs="Calibri"/>
          <w:sz w:val="22"/>
        </w:rPr>
        <w:t>w</w:t>
      </w:r>
      <w:r w:rsidRPr="00CB71C8">
        <w:rPr>
          <w:rFonts w:ascii="Calibri" w:eastAsia="Calibri" w:hAnsi="Calibri" w:cs="Calibri"/>
          <w:sz w:val="22"/>
        </w:rPr>
        <w:t>hile we were there, for a variety of reasons I don't need to get into,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I was brought on back to the area right outside the Oval Office.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We were waiting for the president to get done, but there were people there that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knew me, and they said, "Gary, come with us." I'm suddenly now standing outside the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Oval Office, our group of </w:t>
      </w:r>
      <w:r>
        <w:rPr>
          <w:rFonts w:ascii="Calibri" w:eastAsia="Calibri" w:hAnsi="Calibri" w:cs="Calibri"/>
          <w:sz w:val="22"/>
        </w:rPr>
        <w:t xml:space="preserve">fifteen </w:t>
      </w:r>
      <w:r w:rsidRPr="00CB71C8">
        <w:rPr>
          <w:rFonts w:ascii="Calibri" w:eastAsia="Calibri" w:hAnsi="Calibri" w:cs="Calibri"/>
          <w:sz w:val="22"/>
        </w:rPr>
        <w:t>eventually joined me, but that was literally an hour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later. So, for nearly an hour, Roger, I'm sitting outside the Oval Office.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Cabinet members are walking in and out. And so, I had representing the James Dobson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Family Institute opportunities for an hour to have these spontaneous conversations with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people at the highest levels of our government.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Roger Marsh: 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 xml:space="preserve"> </w:t>
      </w:r>
      <w:r w:rsidR="008A3C87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E</w:t>
      </w:r>
      <w:r w:rsidRPr="00CB71C8">
        <w:rPr>
          <w:rFonts w:ascii="Calibri" w:eastAsia="Calibri" w:hAnsi="Calibri" w:cs="Calibri"/>
          <w:sz w:val="22"/>
        </w:rPr>
        <w:t>xcellent.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FE0D6B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Gary Bauer: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 xml:space="preserve"> And then after about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an hour, we were informed that within five or </w:t>
      </w:r>
      <w:r>
        <w:rPr>
          <w:rFonts w:ascii="Calibri" w:eastAsia="Calibri" w:hAnsi="Calibri" w:cs="Calibri"/>
          <w:sz w:val="22"/>
        </w:rPr>
        <w:t xml:space="preserve">ten </w:t>
      </w:r>
      <w:r w:rsidRPr="00CB71C8">
        <w:rPr>
          <w:rFonts w:ascii="Calibri" w:eastAsia="Calibri" w:hAnsi="Calibri" w:cs="Calibri"/>
          <w:sz w:val="22"/>
        </w:rPr>
        <w:t>minutes, we were gonna be shown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into the Oval Office. And then the rest of the group that were in the lobby were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brought back too. And then all of us walked into the actual Oval Office.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FE0D6B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Roger Marsh: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Wow, incredible, incredible. And I couldn't help but notice, Gary, as you were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talking about the different cabinet members and the people that you were interacting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with and the spontaneous conversations here, of course, you're waiting to get into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the Oval Office and see President Trump. But what we've been discovering as a nation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is that over the past four years, not only was there not that access necessarily to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the president, but the president wasn't as actively engaged. I'm trying to be polite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here.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Gary Bauer:</w:t>
      </w:r>
      <w:r>
        <w:rPr>
          <w:rFonts w:ascii="Calibri" w:eastAsia="Calibri" w:hAnsi="Calibri" w:cs="Calibri"/>
          <w:sz w:val="22"/>
        </w:rPr>
        <w:tab/>
      </w:r>
      <w:r w:rsidR="008562E2"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 xml:space="preserve">Yes.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2010BA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Roger Marsh: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For the past four years as President Trump has been for the past eight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weeks, you know, and it's really remarkable. You talked about that mess. Kind of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give us, if you can, a 35,000 foot view of some of the things that are, you're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starting to see some progress being made on simply because we have a president and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a vice president who are actually engaged in these conversations.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2010BA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Gary Bauer: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We still don't know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exactly what was happening in the Biden administration. I'm actually a little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concerned that we're going to find out and it's going to be very unnerving. Yo</w:t>
      </w:r>
      <w:r>
        <w:rPr>
          <w:rFonts w:ascii="Calibri" w:eastAsia="Calibri" w:hAnsi="Calibri" w:cs="Calibri"/>
          <w:sz w:val="22"/>
        </w:rPr>
        <w:t xml:space="preserve">u </w:t>
      </w:r>
      <w:r w:rsidRPr="00CB71C8">
        <w:rPr>
          <w:rFonts w:ascii="Calibri" w:eastAsia="Calibri" w:hAnsi="Calibri" w:cs="Calibri"/>
          <w:sz w:val="22"/>
        </w:rPr>
        <w:t>know, there was this flap recently about whether President Biden actually signed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anything or whether it was all signed by auto pen. Well, there's no law against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signing it by auto pen, but there are people raising questions about whether the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president knew his name was being signed.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Roger Marsh:</w:t>
      </w:r>
      <w:r>
        <w:rPr>
          <w:rFonts w:ascii="Calibri" w:eastAsia="Calibri" w:hAnsi="Calibri" w:cs="Calibri"/>
          <w:sz w:val="22"/>
        </w:rPr>
        <w:tab/>
      </w:r>
      <w:r w:rsidR="002010BA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Exactly.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C942F2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Gary Bauer: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And that is a problem if he didn't know,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but that's a whole 'nother story. President Trump is taking initiatives. We would go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for months during the Biden administration and nothing new was being announced. There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was a lot of stuff happening behind closed doors and a lot of it was anti-life,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anti-family. I don't know if people remember, I hope they still do. President Biden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declared a state of emergency over the abortion issue.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Roger Marsh:</w:t>
      </w:r>
      <w:r>
        <w:rPr>
          <w:rFonts w:ascii="Calibri" w:eastAsia="Calibri" w:hAnsi="Calibri" w:cs="Calibri"/>
          <w:sz w:val="22"/>
        </w:rPr>
        <w:tab/>
      </w:r>
      <w:r w:rsidR="00366217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R</w:t>
      </w:r>
      <w:r w:rsidRPr="00CB71C8">
        <w:rPr>
          <w:rFonts w:ascii="Calibri" w:eastAsia="Calibri" w:hAnsi="Calibri" w:cs="Calibri"/>
          <w:sz w:val="22"/>
        </w:rPr>
        <w:t xml:space="preserve">ight.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366217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Gary Bauer: 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He said</w:t>
      </w:r>
      <w:r>
        <w:rPr>
          <w:rFonts w:ascii="Calibri" w:eastAsia="Calibri" w:hAnsi="Calibri" w:cs="Calibri"/>
          <w:sz w:val="22"/>
        </w:rPr>
        <w:t xml:space="preserve"> that when the Supreme Court ended the fiction that there was an abortion right in </w:t>
      </w:r>
      <w:r w:rsidR="00366217">
        <w:rPr>
          <w:rFonts w:ascii="Calibri" w:eastAsia="Calibri" w:hAnsi="Calibri" w:cs="Calibri"/>
          <w:sz w:val="22"/>
        </w:rPr>
        <w:t>t</w:t>
      </w:r>
      <w:r>
        <w:rPr>
          <w:rFonts w:ascii="Calibri" w:eastAsia="Calibri" w:hAnsi="Calibri" w:cs="Calibri"/>
          <w:sz w:val="22"/>
        </w:rPr>
        <w:t xml:space="preserve">he Constitution, that caused an emergency. And he set up a special working group that would work to make sure the number of abortions would stay as high as possible. President Trum’s doing the exact opposite. In addition, </w:t>
      </w:r>
      <w:r w:rsidRPr="00CB71C8">
        <w:rPr>
          <w:rFonts w:ascii="Calibri" w:eastAsia="Calibri" w:hAnsi="Calibri" w:cs="Calibri"/>
          <w:sz w:val="22"/>
        </w:rPr>
        <w:t>the Biden cabinet seldom met. I mean, at one point there was, I think,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a period of 10 months where the cabinet never was brought together.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Roger Marsh:</w:t>
      </w:r>
      <w:r>
        <w:rPr>
          <w:rFonts w:ascii="Calibri" w:eastAsia="Calibri" w:hAnsi="Calibri" w:cs="Calibri"/>
          <w:sz w:val="22"/>
        </w:rPr>
        <w:tab/>
      </w:r>
      <w:r w:rsidR="00780EB1"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Oh, my heaven</w:t>
      </w:r>
      <w:r>
        <w:rPr>
          <w:rFonts w:ascii="Calibri" w:eastAsia="Calibri" w:hAnsi="Calibri" w:cs="Calibri"/>
          <w:sz w:val="22"/>
        </w:rPr>
        <w:t>s</w:t>
      </w:r>
      <w:r w:rsidRPr="00CB71C8">
        <w:rPr>
          <w:rFonts w:ascii="Calibri" w:eastAsia="Calibri" w:hAnsi="Calibri" w:cs="Calibri"/>
          <w:sz w:val="22"/>
        </w:rPr>
        <w:t>.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780EB1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Gary Bauer. 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I know. Isn't that astonishing? When I was sitting there this week outside the Oval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Office, it wasn't a cabinet meeting, but I saw four or five cabinet members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individually going in and out and speaking with the president and then coming out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and speaking with me and some others. And we had an opportunity during that time to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bring up the things that people of faith care about and those informal meetings I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was having in the hallway outside of the Oval Office.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3E476F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Roger Marsh: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Incredible, and Gary</w:t>
      </w:r>
      <w:r w:rsidR="0065181F"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as you're sharing with us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the success that you had this week at the White House. I mean, in terms of the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faith values coalition that's now actually there's a separate department, right? I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mean, that's significant in and of itself that this is not just a ceremonial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commission that gets together every quarter, poses for pictures in the Oval Office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and then moves on and everyone feels good about the fact that the president met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with pastors and other religious leaders. This is something that's going on and you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this week actually had that opportunity to go into the Oval Office and sit with the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president</w:t>
      </w:r>
      <w:r w:rsidR="002B1064">
        <w:rPr>
          <w:rFonts w:ascii="Calibri" w:eastAsia="Calibri" w:hAnsi="Calibri" w:cs="Calibri"/>
          <w:sz w:val="22"/>
        </w:rPr>
        <w:t xml:space="preserve">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2B1064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Gary Bauer: 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That's right, and of course, once you do that, everything that is said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in the Oval Office is not supposed to be quoted, particularly anything the president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said. One can have a meeting in the Oval Office and say, well, I said to the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president </w:t>
      </w:r>
      <w:r w:rsidRPr="00CB71C8">
        <w:rPr>
          <w:rFonts w:ascii="Calibri" w:eastAsia="Calibri" w:hAnsi="Calibri" w:cs="Calibri"/>
          <w:sz w:val="22"/>
        </w:rPr>
        <w:lastRenderedPageBreak/>
        <w:t>such and such, but you're not supposed to say what the president said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back. So let me just say that this, too, was a real meeting. We spent about 20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minutes in the Oval Office on a day when the president was dealing with a number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of very challenging situations. He was also meeting with the leaders of the major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energy companies in the United States because he's got this goal of making us the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world's powerhouse and energy. So, the President is in the Oval Office,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 lot of people don't realize this, literally at the break of dawn. And all during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the day, he's having these kinds of meetings. And so, for those of us representing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issues like faith, family, and freedom, and speaking, trying to speak for the church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in America, to be brought into the Oval Office and have 20 minutes with the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president,</w:t>
      </w:r>
      <w:r>
        <w:rPr>
          <w:rFonts w:ascii="Calibri" w:eastAsia="Calibri" w:hAnsi="Calibri" w:cs="Calibri"/>
          <w:sz w:val="22"/>
        </w:rPr>
        <w:t xml:space="preserve"> immediately, </w:t>
      </w:r>
      <w:r w:rsidRPr="00CB71C8">
        <w:rPr>
          <w:rFonts w:ascii="Calibri" w:eastAsia="Calibri" w:hAnsi="Calibri" w:cs="Calibri"/>
          <w:sz w:val="22"/>
        </w:rPr>
        <w:t>I can say for on behalf of everybody that was in this group, he immediately makes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you feel right at home. And as each of us came in, he was calling us out by name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and saying, "Oh, so good to see you, Pastor, so -and so." And what we did was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encourage the president because he's under a lot of pressure, as we all know.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Roger Marsh: </w:t>
      </w:r>
      <w:r>
        <w:rPr>
          <w:rFonts w:ascii="Calibri" w:eastAsia="Calibri" w:hAnsi="Calibri" w:cs="Calibri"/>
          <w:sz w:val="22"/>
        </w:rPr>
        <w:tab/>
      </w:r>
      <w:r w:rsidR="00072AB0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Sure.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072AB0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Gary Bauer: 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You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don't have to agree with him on everything, but there's some really inappropriate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things going on, trying to block his agenda. But the other thing that happened,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Roger, and it isn't just a photo opportunity, it was very clear to us that the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president wanted us to pray for him. And we did that.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Several members of the group put their hands on his shoulders. A </w:t>
      </w:r>
      <w:r w:rsidR="00FD0B25">
        <w:rPr>
          <w:rFonts w:ascii="Calibri" w:eastAsia="Calibri" w:hAnsi="Calibri" w:cs="Calibri"/>
          <w:sz w:val="22"/>
        </w:rPr>
        <w:t>p</w:t>
      </w:r>
      <w:r w:rsidRPr="00CB71C8">
        <w:rPr>
          <w:rFonts w:ascii="Calibri" w:eastAsia="Calibri" w:hAnsi="Calibri" w:cs="Calibri"/>
          <w:sz w:val="22"/>
        </w:rPr>
        <w:t>hoto of that went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viral right away. I mean, I barely got back to my office in Shirlington,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Virginia, just a few miles outside of the White House. And I was getting calls from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people saying, "I just saw you on social media."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Roger Marsh:</w:t>
      </w:r>
      <w:r>
        <w:rPr>
          <w:rFonts w:ascii="Calibri" w:eastAsia="Calibri" w:hAnsi="Calibri" w:cs="Calibri"/>
          <w:sz w:val="22"/>
        </w:rPr>
        <w:tab/>
      </w:r>
      <w:r w:rsidR="00FD0B25"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Love it.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582E0A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Gary Bauer: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Somebody posted that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picture, which was great to hear. Fox News had it on their website right away and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it filled the screen this morning. And the great thing, Roger was, they didn't tell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us that, look, keep these photos private. We don't want that photo out.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They definitely did want the photo out. Something else happened that is very rare.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After photographs were taken of us praying with the president, he said,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"You know, if you all have time," I thought to myself, "What if we have time?"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Roger Marsh:</w:t>
      </w:r>
      <w:r>
        <w:rPr>
          <w:rFonts w:ascii="Calibri" w:eastAsia="Calibri" w:hAnsi="Calibri" w:cs="Calibri"/>
          <w:sz w:val="22"/>
        </w:rPr>
        <w:tab/>
      </w:r>
      <w:r w:rsidR="00582E0A"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If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we have time for the president, </w:t>
      </w:r>
      <w:r>
        <w:rPr>
          <w:rFonts w:ascii="Calibri" w:eastAsia="Calibri" w:hAnsi="Calibri" w:cs="Calibri"/>
          <w:sz w:val="22"/>
        </w:rPr>
        <w:t>s</w:t>
      </w:r>
      <w:r w:rsidRPr="00CB71C8">
        <w:rPr>
          <w:rFonts w:ascii="Calibri" w:eastAsia="Calibri" w:hAnsi="Calibri" w:cs="Calibri"/>
          <w:sz w:val="22"/>
        </w:rPr>
        <w:t xml:space="preserve">ure.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Gary Bauer:</w:t>
      </w:r>
      <w:r>
        <w:rPr>
          <w:rFonts w:ascii="Calibri" w:eastAsia="Calibri" w:hAnsi="Calibri" w:cs="Calibri"/>
          <w:sz w:val="22"/>
        </w:rPr>
        <w:tab/>
      </w:r>
      <w:r w:rsidR="00582E0A"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Right. He said, "I'd love to get an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individual picture with each of you."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Roger Marsh:</w:t>
      </w:r>
      <w:r>
        <w:rPr>
          <w:rFonts w:ascii="Calibri" w:eastAsia="Calibri" w:hAnsi="Calibri" w:cs="Calibri"/>
          <w:sz w:val="22"/>
        </w:rPr>
        <w:tab/>
      </w:r>
      <w:r w:rsidR="00582E0A"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 xml:space="preserve">Oh, my.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582E0A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Gary Bauer: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And we did that. And in each case,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as we came up alongside of him, he had a personal conversation that his tone of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voice was something that only he and the individual standing there would hear.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So, he even personalized that conversation. There's something else I want to mention,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Roger. There are three original copies of the Declaration of Independence. President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Trump, when he </w:t>
      </w:r>
      <w:r w:rsidRPr="00CB71C8">
        <w:rPr>
          <w:rFonts w:ascii="Calibri" w:eastAsia="Calibri" w:hAnsi="Calibri" w:cs="Calibri"/>
          <w:sz w:val="22"/>
        </w:rPr>
        <w:lastRenderedPageBreak/>
        <w:t>came back into office, requested of the archives that one of those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three original copies be brought into the Oval Office. And it's there.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It's got a little curtain in front of it to protect </w:t>
      </w:r>
      <w:r w:rsidR="00A83727">
        <w:rPr>
          <w:rFonts w:ascii="Calibri" w:eastAsia="Calibri" w:hAnsi="Calibri" w:cs="Calibri"/>
          <w:sz w:val="22"/>
        </w:rPr>
        <w:t xml:space="preserve">it </w:t>
      </w:r>
      <w:r w:rsidRPr="00CB71C8">
        <w:rPr>
          <w:rFonts w:ascii="Calibri" w:eastAsia="Calibri" w:hAnsi="Calibri" w:cs="Calibri"/>
          <w:sz w:val="22"/>
        </w:rPr>
        <w:t>from light. So, he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got up and he went over and he pulled a little control on the curtain. And the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curtain came back and there was the Declaration of Independence with those incredible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words in the second paragraph where it says, "We hold these truths to be self-evident that all men are created equal and endowed by their Creator." That's the God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of the Bible. And it really struck me that that second paragraph's been under brutal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attack. There's a lot of progressives that don't believe our liberty comes from any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creator. They will in fact often leave that phrase out when they quote the second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paragraph. Donald Trump always cites that phrase endowed by their creator.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And I really do believe that he is standing between some very almost Marxist forces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that are trying to erase that paragraph. He's standing between them and that founding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paragraph of the American Republic.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401C41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Roger Marsh: 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Gary, it sounds like it was a very inspiring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meeting. And even people who would be part of the body of Christ would say, "Yeah,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he wasn't necessarily my guy." I would think that they would still be encouraged by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what you're sharing with us because this transcends his personality. It speaks a lot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more to his character than anything else, and the fact that he's willing to put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himself on the line like this for religious liberty, that I know internationally it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really guided his foreign policy during his first term. Now he's bringing it a lot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closer to home in terms of giving the faith-based community some real muscle in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terms of the impact that we can potentially have through his administration. Is that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accurate?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0D31D7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Gary Bauer: 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 xml:space="preserve"> That is completely accurate, Roger. And I, again, while I can't get into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the details, I can tell you that things were said in these meetings related to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strengthening the family, religious persecution. How do we deal with rehabilitation in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our prisons? Because we have research that shows if somebody accepts Christ,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they're much less likely after being released to fall back into a life of crime.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So, the upcoming 250th anniversary of our Declaration of Independence,</w:t>
      </w:r>
      <w:r>
        <w:rPr>
          <w:rFonts w:ascii="Calibri" w:eastAsia="Calibri" w:hAnsi="Calibri" w:cs="Calibri"/>
          <w:sz w:val="22"/>
        </w:rPr>
        <w:t xml:space="preserve"> t</w:t>
      </w:r>
      <w:r w:rsidRPr="00CB71C8">
        <w:rPr>
          <w:rFonts w:ascii="Calibri" w:eastAsia="Calibri" w:hAnsi="Calibri" w:cs="Calibri"/>
          <w:sz w:val="22"/>
        </w:rPr>
        <w:t>hat was discussed. How do we use that anniversary as a way to teach America's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school children that there was never any separation of church and state as it's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defined now</w:t>
      </w:r>
      <w:r>
        <w:rPr>
          <w:rFonts w:ascii="Calibri" w:eastAsia="Calibri" w:hAnsi="Calibri" w:cs="Calibri"/>
          <w:sz w:val="22"/>
        </w:rPr>
        <w:t xml:space="preserve">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Roger Marsh:</w:t>
      </w:r>
      <w:r>
        <w:rPr>
          <w:rFonts w:ascii="Calibri" w:eastAsia="Calibri" w:hAnsi="Calibri" w:cs="Calibri"/>
          <w:sz w:val="22"/>
        </w:rPr>
        <w:tab/>
      </w:r>
      <w:r w:rsidR="00F66033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R</w:t>
      </w:r>
      <w:r w:rsidRPr="00CB71C8">
        <w:rPr>
          <w:rFonts w:ascii="Calibri" w:eastAsia="Calibri" w:hAnsi="Calibri" w:cs="Calibri"/>
          <w:sz w:val="22"/>
        </w:rPr>
        <w:t>ight</w:t>
      </w:r>
      <w:r>
        <w:rPr>
          <w:rFonts w:ascii="Calibri" w:eastAsia="Calibri" w:hAnsi="Calibri" w:cs="Calibri"/>
          <w:sz w:val="22"/>
        </w:rPr>
        <w:t xml:space="preserve">, right.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F66033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Gary Bauer: 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So, there's going to be some exciting announcements that I think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will please 99% of self-described Christians in America.</w:t>
      </w:r>
      <w:r>
        <w:rPr>
          <w:rFonts w:ascii="Calibri" w:eastAsia="Calibri" w:hAnsi="Calibri" w:cs="Calibri"/>
          <w:sz w:val="22"/>
        </w:rPr>
        <w:t xml:space="preserve">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F66033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Roger Marsh: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Well, Gary, this has been a very thrilling update because of the fact that you had a chance to walk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in some pretty rarefied air this week and it just speaks volumes of the impact that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you, and of course, Dr. Dobson, and the James Dobson Family Institute and the Dobson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Policy Center are having when it comes to decisions that are being made on Capitol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Hill and the Oval Office, and the impact that our prayers and our supporting of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this ministry continue to have</w:t>
      </w:r>
      <w:r w:rsidR="004D3A3E">
        <w:rPr>
          <w:rFonts w:ascii="Calibri" w:eastAsia="Calibri" w:hAnsi="Calibri" w:cs="Calibri"/>
          <w:sz w:val="22"/>
        </w:rPr>
        <w:t>.</w:t>
      </w:r>
      <w:r w:rsidRPr="00CB71C8">
        <w:rPr>
          <w:rFonts w:ascii="Calibri" w:eastAsia="Calibri" w:hAnsi="Calibri" w:cs="Calibri"/>
          <w:sz w:val="22"/>
        </w:rPr>
        <w:t xml:space="preserve"> Gary, you were a direct recipient of that earlier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this week, and I'm so grateful that you shared this great report with us today.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0F5B12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Gary Bauer: 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 xml:space="preserve">Hey, </w:t>
      </w:r>
      <w:r w:rsidR="000F5B12">
        <w:rPr>
          <w:rFonts w:ascii="Calibri" w:eastAsia="Calibri" w:hAnsi="Calibri" w:cs="Calibri"/>
          <w:sz w:val="22"/>
        </w:rPr>
        <w:t>t</w:t>
      </w:r>
      <w:r w:rsidRPr="00CB71C8">
        <w:rPr>
          <w:rFonts w:ascii="Calibri" w:eastAsia="Calibri" w:hAnsi="Calibri" w:cs="Calibri"/>
          <w:sz w:val="22"/>
        </w:rPr>
        <w:t>hank you, Roger, I'm really pleased that you were able to have a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conversation when it's kind of breaking news. And I do wanna say, when you invest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in Dr. Dobson's Institute and ministry, you are helping us have a great deal of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influence on all the things that the body of Christ cares about in America. I'm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really humbled to be part of that whole effort that we're all making.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0F5B12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Roger Marsh: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Well, this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has been a powerful conversation and it's so encouraging, Gary Bauer, to hear the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good report from our nation's capital and literally from the Oval Office. I'm so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grateful that you and Dr. Dobson, of course, are still part of this faith coalition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that is advising the president and that you literally had an opportunity to spend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some quality time with President Trump not too long ago. Gary, thank you for sharing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that report with us and thank you for being with us today here on </w:t>
      </w:r>
      <w:r w:rsidR="0065181F">
        <w:rPr>
          <w:rFonts w:ascii="Calibri" w:eastAsia="Calibri" w:hAnsi="Calibri" w:cs="Calibri"/>
          <w:sz w:val="22"/>
        </w:rPr>
        <w:t>t</w:t>
      </w:r>
      <w:r w:rsidRPr="00CB71C8">
        <w:rPr>
          <w:rFonts w:ascii="Calibri" w:eastAsia="Calibri" w:hAnsi="Calibri" w:cs="Calibri"/>
          <w:sz w:val="22"/>
        </w:rPr>
        <w:t>he Family Talk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broadcast.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0F5B12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Gary Bauer: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Well, Roger, it's great to be with you. You know, I think Dr. Dobson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says, we all</w:t>
      </w:r>
      <w:r w:rsidR="000F5B12"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believe that if America's gonna be great again, it's gotta be godly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again, and it's great when we can report from Washington that some things are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happening that will help us be godly again.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441837" w:rsidRDefault="00CF0ACC" w:rsidP="000F5B12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Roger Marsh:</w:t>
      </w:r>
      <w:r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Amen to that one. Please check out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Gary's podcast that comes out every couple of weeks. The Defending Faith Family and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Freedom podcast is available at </w:t>
      </w:r>
      <w:r w:rsidR="002623BF">
        <w:rPr>
          <w:rFonts w:ascii="Calibri" w:eastAsia="Calibri" w:hAnsi="Calibri" w:cs="Calibri"/>
          <w:sz w:val="22"/>
        </w:rPr>
        <w:t>drj</w:t>
      </w:r>
      <w:r w:rsidRPr="00CB71C8">
        <w:rPr>
          <w:rFonts w:ascii="Calibri" w:eastAsia="Calibri" w:hAnsi="Calibri" w:cs="Calibri"/>
          <w:sz w:val="22"/>
        </w:rPr>
        <w:t>ames</w:t>
      </w:r>
      <w:r w:rsidR="002623BF">
        <w:rPr>
          <w:rFonts w:ascii="Calibri" w:eastAsia="Calibri" w:hAnsi="Calibri" w:cs="Calibri"/>
          <w:sz w:val="22"/>
        </w:rPr>
        <w:t>d</w:t>
      </w:r>
      <w:r w:rsidRPr="00CB71C8">
        <w:rPr>
          <w:rFonts w:ascii="Calibri" w:eastAsia="Calibri" w:hAnsi="Calibri" w:cs="Calibri"/>
          <w:sz w:val="22"/>
        </w:rPr>
        <w:t>obso</w:t>
      </w:r>
      <w:r w:rsidR="002623BF">
        <w:rPr>
          <w:rFonts w:ascii="Calibri" w:eastAsia="Calibri" w:hAnsi="Calibri" w:cs="Calibri"/>
          <w:sz w:val="22"/>
        </w:rPr>
        <w:t>n</w:t>
      </w:r>
      <w:r w:rsidRPr="00CB71C8">
        <w:rPr>
          <w:rFonts w:ascii="Calibri" w:eastAsia="Calibri" w:hAnsi="Calibri" w:cs="Calibri"/>
          <w:sz w:val="22"/>
        </w:rPr>
        <w:t>.org and wherever you subscribe to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your podcasts. Also, please understand that when you go to </w:t>
      </w:r>
      <w:r>
        <w:rPr>
          <w:rFonts w:ascii="Calibri" w:eastAsia="Calibri" w:hAnsi="Calibri" w:cs="Calibri"/>
          <w:sz w:val="22"/>
        </w:rPr>
        <w:t>d</w:t>
      </w:r>
      <w:r w:rsidRPr="00CB71C8">
        <w:rPr>
          <w:rFonts w:ascii="Calibri" w:eastAsia="Calibri" w:hAnsi="Calibri" w:cs="Calibri"/>
          <w:sz w:val="22"/>
        </w:rPr>
        <w:t>r</w:t>
      </w:r>
      <w:r>
        <w:rPr>
          <w:rFonts w:ascii="Calibri" w:eastAsia="Calibri" w:hAnsi="Calibri" w:cs="Calibri"/>
          <w:sz w:val="22"/>
        </w:rPr>
        <w:t>j</w:t>
      </w:r>
      <w:r w:rsidRPr="00CB71C8">
        <w:rPr>
          <w:rFonts w:ascii="Calibri" w:eastAsia="Calibri" w:hAnsi="Calibri" w:cs="Calibri"/>
          <w:sz w:val="22"/>
        </w:rPr>
        <w:t>ames</w:t>
      </w:r>
      <w:r>
        <w:rPr>
          <w:rFonts w:ascii="Calibri" w:eastAsia="Calibri" w:hAnsi="Calibri" w:cs="Calibri"/>
          <w:sz w:val="22"/>
        </w:rPr>
        <w:t>d</w:t>
      </w:r>
      <w:r w:rsidRPr="00CB71C8">
        <w:rPr>
          <w:rFonts w:ascii="Calibri" w:eastAsia="Calibri" w:hAnsi="Calibri" w:cs="Calibri"/>
          <w:sz w:val="22"/>
        </w:rPr>
        <w:t>obson.org,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you'll find a variety of different resources available to you in our Dobson Culture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Center. You can go back and listen to previous programs. You'll find all of that at</w:t>
      </w:r>
      <w:r>
        <w:rPr>
          <w:rFonts w:ascii="Calibri" w:eastAsia="Calibri" w:hAnsi="Calibri" w:cs="Calibri"/>
          <w:sz w:val="22"/>
        </w:rPr>
        <w:t xml:space="preserve"> d</w:t>
      </w:r>
      <w:r w:rsidRPr="00CB71C8">
        <w:rPr>
          <w:rFonts w:ascii="Calibri" w:eastAsia="Calibri" w:hAnsi="Calibri" w:cs="Calibri"/>
          <w:sz w:val="22"/>
        </w:rPr>
        <w:t>r</w:t>
      </w:r>
      <w:r>
        <w:rPr>
          <w:rFonts w:ascii="Calibri" w:eastAsia="Calibri" w:hAnsi="Calibri" w:cs="Calibri"/>
          <w:sz w:val="22"/>
        </w:rPr>
        <w:t>j</w:t>
      </w:r>
      <w:r w:rsidRPr="00CB71C8">
        <w:rPr>
          <w:rFonts w:ascii="Calibri" w:eastAsia="Calibri" w:hAnsi="Calibri" w:cs="Calibri"/>
          <w:sz w:val="22"/>
        </w:rPr>
        <w:t>ames</w:t>
      </w:r>
      <w:r>
        <w:rPr>
          <w:rFonts w:ascii="Calibri" w:eastAsia="Calibri" w:hAnsi="Calibri" w:cs="Calibri"/>
          <w:sz w:val="22"/>
        </w:rPr>
        <w:t>d</w:t>
      </w:r>
      <w:r w:rsidRPr="00CB71C8">
        <w:rPr>
          <w:rFonts w:ascii="Calibri" w:eastAsia="Calibri" w:hAnsi="Calibri" w:cs="Calibri"/>
          <w:sz w:val="22"/>
        </w:rPr>
        <w:t>obson</w:t>
      </w:r>
      <w:r>
        <w:rPr>
          <w:rFonts w:ascii="Calibri" w:eastAsia="Calibri" w:hAnsi="Calibri" w:cs="Calibri"/>
          <w:sz w:val="22"/>
        </w:rPr>
        <w:t>.</w:t>
      </w:r>
      <w:r w:rsidRPr="00CB71C8">
        <w:rPr>
          <w:rFonts w:ascii="Calibri" w:eastAsia="Calibri" w:hAnsi="Calibri" w:cs="Calibri"/>
          <w:sz w:val="22"/>
        </w:rPr>
        <w:t xml:space="preserve">org. That's </w:t>
      </w:r>
      <w:r w:rsidR="002623BF">
        <w:rPr>
          <w:rFonts w:ascii="Calibri" w:eastAsia="Calibri" w:hAnsi="Calibri" w:cs="Calibri"/>
          <w:sz w:val="22"/>
        </w:rPr>
        <w:t>dr</w:t>
      </w:r>
      <w:r>
        <w:rPr>
          <w:rFonts w:ascii="Calibri" w:eastAsia="Calibri" w:hAnsi="Calibri" w:cs="Calibri"/>
          <w:sz w:val="22"/>
        </w:rPr>
        <w:t>j</w:t>
      </w:r>
      <w:r w:rsidRPr="00CB71C8">
        <w:rPr>
          <w:rFonts w:ascii="Calibri" w:eastAsia="Calibri" w:hAnsi="Calibri" w:cs="Calibri"/>
          <w:sz w:val="22"/>
        </w:rPr>
        <w:t>ames</w:t>
      </w:r>
      <w:r>
        <w:rPr>
          <w:rFonts w:ascii="Calibri" w:eastAsia="Calibri" w:hAnsi="Calibri" w:cs="Calibri"/>
          <w:sz w:val="22"/>
        </w:rPr>
        <w:t>d</w:t>
      </w:r>
      <w:r w:rsidRPr="00CB71C8">
        <w:rPr>
          <w:rFonts w:ascii="Calibri" w:eastAsia="Calibri" w:hAnsi="Calibri" w:cs="Calibri"/>
          <w:sz w:val="22"/>
        </w:rPr>
        <w:t>obson.org. You can also find that information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on the Family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Talk app as well. </w:t>
      </w:r>
    </w:p>
    <w:p w:rsidR="00441837" w:rsidRDefault="00441837" w:rsidP="00441837">
      <w:pPr>
        <w:ind w:left="2160"/>
        <w:rPr>
          <w:rFonts w:ascii="Calibri" w:eastAsia="Calibri" w:hAnsi="Calibri" w:cs="Calibri"/>
          <w:sz w:val="22"/>
        </w:rPr>
      </w:pPr>
    </w:p>
    <w:p w:rsidR="00512D3D" w:rsidRDefault="00CF0ACC" w:rsidP="00441837">
      <w:pPr>
        <w:ind w:left="2160"/>
        <w:rPr>
          <w:rFonts w:ascii="Calibri" w:eastAsia="Calibri" w:hAnsi="Calibri" w:cs="Calibri"/>
          <w:sz w:val="22"/>
        </w:rPr>
      </w:pPr>
      <w:r w:rsidRPr="00CB71C8">
        <w:rPr>
          <w:rFonts w:ascii="Calibri" w:eastAsia="Calibri" w:hAnsi="Calibri" w:cs="Calibri"/>
          <w:sz w:val="22"/>
        </w:rPr>
        <w:t>And thank you so much for keeping in mind that</w:t>
      </w:r>
      <w:r>
        <w:rPr>
          <w:rFonts w:ascii="Calibri" w:eastAsia="Calibri" w:hAnsi="Calibri" w:cs="Calibri"/>
          <w:sz w:val="22"/>
        </w:rPr>
        <w:t xml:space="preserve"> F</w:t>
      </w:r>
      <w:r w:rsidRPr="00CB71C8">
        <w:rPr>
          <w:rFonts w:ascii="Calibri" w:eastAsia="Calibri" w:hAnsi="Calibri" w:cs="Calibri"/>
          <w:sz w:val="22"/>
        </w:rPr>
        <w:t>amily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Talk is a listener</w:t>
      </w:r>
      <w:r w:rsidR="00441837">
        <w:rPr>
          <w:rFonts w:ascii="Calibri" w:eastAsia="Calibri" w:hAnsi="Calibri" w:cs="Calibri"/>
          <w:sz w:val="22"/>
        </w:rPr>
        <w:t>-</w:t>
      </w:r>
      <w:r w:rsidRPr="00CB71C8">
        <w:rPr>
          <w:rFonts w:ascii="Calibri" w:eastAsia="Calibri" w:hAnsi="Calibri" w:cs="Calibri"/>
          <w:sz w:val="22"/>
        </w:rPr>
        <w:t>supported broadcast outreach, your prayers and faithful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financial support help make it possible for us to continue to provide these quality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programs on the radio, online, through the apps, each and every day. You can give a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gift online when you go to drjamesdobson.org and today's the final opportunity you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have here for the month of March to give a gift in support of our ministry and as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our way of thanking you for that gift of any amount</w:t>
      </w:r>
      <w:r w:rsidR="00CA035E">
        <w:rPr>
          <w:rFonts w:ascii="Calibri" w:eastAsia="Calibri" w:hAnsi="Calibri" w:cs="Calibri"/>
          <w:sz w:val="22"/>
        </w:rPr>
        <w:t>.</w:t>
      </w:r>
      <w:r w:rsidRPr="00CB71C8">
        <w:rPr>
          <w:rFonts w:ascii="Calibri" w:eastAsia="Calibri" w:hAnsi="Calibri" w:cs="Calibri"/>
          <w:sz w:val="22"/>
        </w:rPr>
        <w:t xml:space="preserve"> </w:t>
      </w:r>
      <w:r w:rsidR="00CA035E">
        <w:rPr>
          <w:rFonts w:ascii="Calibri" w:eastAsia="Calibri" w:hAnsi="Calibri" w:cs="Calibri"/>
          <w:sz w:val="22"/>
        </w:rPr>
        <w:t>W</w:t>
      </w:r>
      <w:r w:rsidRPr="00CB71C8">
        <w:rPr>
          <w:rFonts w:ascii="Calibri" w:eastAsia="Calibri" w:hAnsi="Calibri" w:cs="Calibri"/>
          <w:sz w:val="22"/>
        </w:rPr>
        <w:t>e'll be happy to send you a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copy of the outstanding book by Dr. James Dobson and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his wife Shirley called</w:t>
      </w:r>
      <w:r>
        <w:rPr>
          <w:rFonts w:ascii="Calibri" w:eastAsia="Calibri" w:hAnsi="Calibri" w:cs="Calibri"/>
          <w:sz w:val="22"/>
        </w:rPr>
        <w:t xml:space="preserve"> </w:t>
      </w:r>
      <w:r w:rsidRPr="00CA035E">
        <w:rPr>
          <w:rFonts w:ascii="Calibri" w:eastAsia="Calibri" w:hAnsi="Calibri" w:cs="Calibri"/>
          <w:i/>
          <w:iCs/>
          <w:sz w:val="22"/>
        </w:rPr>
        <w:t>Night</w:t>
      </w:r>
      <w:r w:rsidR="00CA035E">
        <w:rPr>
          <w:rFonts w:ascii="Calibri" w:eastAsia="Calibri" w:hAnsi="Calibri" w:cs="Calibri"/>
          <w:i/>
          <w:iCs/>
          <w:sz w:val="22"/>
        </w:rPr>
        <w:t xml:space="preserve"> L</w:t>
      </w:r>
      <w:r w:rsidRPr="00CA035E">
        <w:rPr>
          <w:rFonts w:ascii="Calibri" w:eastAsia="Calibri" w:hAnsi="Calibri" w:cs="Calibri"/>
          <w:i/>
          <w:iCs/>
          <w:sz w:val="22"/>
        </w:rPr>
        <w:t>ight for Parents</w:t>
      </w:r>
      <w:r w:rsidRPr="00CB71C8">
        <w:rPr>
          <w:rFonts w:ascii="Calibri" w:eastAsia="Calibri" w:hAnsi="Calibri" w:cs="Calibri"/>
          <w:sz w:val="22"/>
        </w:rPr>
        <w:t xml:space="preserve">. </w:t>
      </w:r>
    </w:p>
    <w:p w:rsidR="00512D3D" w:rsidRDefault="00512D3D" w:rsidP="00441837">
      <w:pPr>
        <w:ind w:left="2160"/>
        <w:rPr>
          <w:rFonts w:ascii="Calibri" w:eastAsia="Calibri" w:hAnsi="Calibri" w:cs="Calibri"/>
          <w:sz w:val="22"/>
        </w:rPr>
      </w:pPr>
    </w:p>
    <w:p w:rsidR="00CF0ACC" w:rsidRDefault="00CF0ACC" w:rsidP="00441837">
      <w:pPr>
        <w:ind w:left="2160"/>
        <w:rPr>
          <w:rFonts w:ascii="Calibri" w:eastAsia="Calibri" w:hAnsi="Calibri" w:cs="Calibri"/>
          <w:sz w:val="22"/>
        </w:rPr>
      </w:pPr>
      <w:r w:rsidRPr="00CB71C8">
        <w:rPr>
          <w:rFonts w:ascii="Calibri" w:eastAsia="Calibri" w:hAnsi="Calibri" w:cs="Calibri"/>
          <w:sz w:val="22"/>
        </w:rPr>
        <w:t>Wherever you are in the parenting season right now, there are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devotional helps in this resource that will help you and your spouse, or if you're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 single parent and you're just trying to make it through the day or make it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through the week. We encourage you to check out the devotional book by Dr. James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Dobson and his wife Shirley called </w:t>
      </w:r>
      <w:r w:rsidRPr="00CA035E">
        <w:rPr>
          <w:rFonts w:ascii="Calibri" w:eastAsia="Calibri" w:hAnsi="Calibri" w:cs="Calibri"/>
          <w:i/>
          <w:iCs/>
          <w:sz w:val="22"/>
        </w:rPr>
        <w:t>Night</w:t>
      </w:r>
      <w:r w:rsidR="00CA035E">
        <w:rPr>
          <w:rFonts w:ascii="Calibri" w:eastAsia="Calibri" w:hAnsi="Calibri" w:cs="Calibri"/>
          <w:i/>
          <w:iCs/>
          <w:sz w:val="22"/>
        </w:rPr>
        <w:t xml:space="preserve"> L</w:t>
      </w:r>
      <w:r w:rsidRPr="00CA035E">
        <w:rPr>
          <w:rFonts w:ascii="Calibri" w:eastAsia="Calibri" w:hAnsi="Calibri" w:cs="Calibri"/>
          <w:i/>
          <w:iCs/>
          <w:sz w:val="22"/>
        </w:rPr>
        <w:t>ight for Parents</w:t>
      </w:r>
      <w:r w:rsidRPr="00CB71C8">
        <w:rPr>
          <w:rFonts w:ascii="Calibri" w:eastAsia="Calibri" w:hAnsi="Calibri" w:cs="Calibri"/>
          <w:sz w:val="22"/>
        </w:rPr>
        <w:t>. We'll be happy to send it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to you as our way of thanking you for your gift of any amount in support of the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Dr. James Dobson Family Institute today. So, give that tax</w:t>
      </w:r>
      <w:r w:rsidR="00CA035E">
        <w:rPr>
          <w:rFonts w:ascii="Calibri" w:eastAsia="Calibri" w:hAnsi="Calibri" w:cs="Calibri"/>
          <w:sz w:val="22"/>
        </w:rPr>
        <w:t>-</w:t>
      </w:r>
      <w:r w:rsidRPr="00CB71C8">
        <w:rPr>
          <w:rFonts w:ascii="Calibri" w:eastAsia="Calibri" w:hAnsi="Calibri" w:cs="Calibri"/>
          <w:sz w:val="22"/>
        </w:rPr>
        <w:t>deductible donation online</w:t>
      </w:r>
      <w:r>
        <w:rPr>
          <w:rFonts w:ascii="Calibri" w:eastAsia="Calibri" w:hAnsi="Calibri" w:cs="Calibri"/>
          <w:sz w:val="22"/>
        </w:rPr>
        <w:t xml:space="preserve"> </w:t>
      </w:r>
      <w:r w:rsidR="002F4EE7">
        <w:rPr>
          <w:rFonts w:ascii="Calibri" w:eastAsia="Calibri" w:hAnsi="Calibri" w:cs="Calibri"/>
          <w:sz w:val="22"/>
        </w:rPr>
        <w:t>w</w:t>
      </w:r>
      <w:r w:rsidRPr="00CB71C8">
        <w:rPr>
          <w:rFonts w:ascii="Calibri" w:eastAsia="Calibri" w:hAnsi="Calibri" w:cs="Calibri"/>
          <w:sz w:val="22"/>
        </w:rPr>
        <w:t>hen you go to drjamesdobson</w:t>
      </w:r>
      <w:r>
        <w:rPr>
          <w:rFonts w:ascii="Calibri" w:eastAsia="Calibri" w:hAnsi="Calibri" w:cs="Calibri"/>
          <w:sz w:val="22"/>
        </w:rPr>
        <w:t>.org</w:t>
      </w:r>
      <w:r w:rsidR="002F4EE7">
        <w:rPr>
          <w:rFonts w:ascii="Calibri" w:eastAsia="Calibri" w:hAnsi="Calibri" w:cs="Calibri"/>
          <w:sz w:val="22"/>
        </w:rPr>
        <w:t>.</w:t>
      </w:r>
      <w:r>
        <w:rPr>
          <w:rFonts w:ascii="Calibri" w:eastAsia="Calibri" w:hAnsi="Calibri" w:cs="Calibri"/>
          <w:sz w:val="22"/>
        </w:rPr>
        <w:t xml:space="preserve"> </w:t>
      </w:r>
      <w:r w:rsidR="002F4EE7">
        <w:rPr>
          <w:rFonts w:ascii="Calibri" w:eastAsia="Calibri" w:hAnsi="Calibri" w:cs="Calibri"/>
          <w:sz w:val="22"/>
        </w:rPr>
        <w:t>T</w:t>
      </w:r>
      <w:r>
        <w:rPr>
          <w:rFonts w:ascii="Calibri" w:eastAsia="Calibri" w:hAnsi="Calibri" w:cs="Calibri"/>
          <w:sz w:val="22"/>
        </w:rPr>
        <w:t xml:space="preserve">hat’s </w:t>
      </w:r>
      <w:r w:rsidR="00CA035E">
        <w:rPr>
          <w:rFonts w:ascii="Calibri" w:eastAsia="Calibri" w:hAnsi="Calibri" w:cs="Calibri"/>
          <w:sz w:val="22"/>
        </w:rPr>
        <w:t>dr</w:t>
      </w:r>
      <w:r>
        <w:rPr>
          <w:rFonts w:ascii="Calibri" w:eastAsia="Calibri" w:hAnsi="Calibri" w:cs="Calibri"/>
          <w:sz w:val="22"/>
        </w:rPr>
        <w:t>jamesdobson.org. You can also reach us over the phone, when you call 877-732-6825</w:t>
      </w:r>
      <w:r w:rsidR="00CA035E">
        <w:rPr>
          <w:rFonts w:ascii="Calibri" w:eastAsia="Calibri" w:hAnsi="Calibri" w:cs="Calibri"/>
          <w:sz w:val="22"/>
        </w:rPr>
        <w:t>.</w:t>
      </w:r>
      <w:r>
        <w:rPr>
          <w:rFonts w:ascii="Calibri" w:eastAsia="Calibri" w:hAnsi="Calibri" w:cs="Calibri"/>
          <w:sz w:val="22"/>
        </w:rPr>
        <w:t xml:space="preserve"> </w:t>
      </w:r>
      <w:r w:rsidR="00CA035E">
        <w:rPr>
          <w:rFonts w:ascii="Calibri" w:eastAsia="Calibri" w:hAnsi="Calibri" w:cs="Calibri"/>
          <w:sz w:val="22"/>
        </w:rPr>
        <w:t>T</w:t>
      </w:r>
      <w:r>
        <w:rPr>
          <w:rFonts w:ascii="Calibri" w:eastAsia="Calibri" w:hAnsi="Calibri" w:cs="Calibri"/>
          <w:sz w:val="22"/>
        </w:rPr>
        <w:t>hat’s 877-732-682</w:t>
      </w:r>
      <w:r w:rsidR="00206715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 xml:space="preserve">, or </w:t>
      </w:r>
      <w:r>
        <w:rPr>
          <w:rFonts w:ascii="Calibri" w:eastAsia="Calibri" w:hAnsi="Calibri" w:cs="Calibri"/>
          <w:sz w:val="22"/>
        </w:rPr>
        <w:lastRenderedPageBreak/>
        <w:t>you can write to us</w:t>
      </w:r>
      <w:r w:rsidR="00CA035E">
        <w:rPr>
          <w:rFonts w:ascii="Calibri" w:eastAsia="Calibri" w:hAnsi="Calibri" w:cs="Calibri"/>
          <w:sz w:val="22"/>
        </w:rPr>
        <w:t xml:space="preserve">. </w:t>
      </w:r>
      <w:r w:rsidR="00206715">
        <w:rPr>
          <w:rFonts w:ascii="Calibri" w:eastAsia="Calibri" w:hAnsi="Calibri" w:cs="Calibri"/>
          <w:sz w:val="22"/>
        </w:rPr>
        <w:t xml:space="preserve">Our </w:t>
      </w:r>
      <w:r>
        <w:rPr>
          <w:rFonts w:ascii="Calibri" w:eastAsia="Calibri" w:hAnsi="Calibri" w:cs="Calibri"/>
          <w:sz w:val="22"/>
        </w:rPr>
        <w:t>ministry mailing address is Dr. James Dobson’s Family Talk, P</w:t>
      </w:r>
      <w:r w:rsidR="00CA035E">
        <w:rPr>
          <w:rFonts w:ascii="Calibri" w:eastAsia="Calibri" w:hAnsi="Calibri" w:cs="Calibri"/>
          <w:sz w:val="22"/>
        </w:rPr>
        <w:t>.</w:t>
      </w:r>
      <w:r>
        <w:rPr>
          <w:rFonts w:ascii="Calibri" w:eastAsia="Calibri" w:hAnsi="Calibri" w:cs="Calibri"/>
          <w:sz w:val="22"/>
        </w:rPr>
        <w:t>O</w:t>
      </w:r>
      <w:r w:rsidR="00CA035E">
        <w:rPr>
          <w:rFonts w:ascii="Calibri" w:eastAsia="Calibri" w:hAnsi="Calibri" w:cs="Calibri"/>
          <w:sz w:val="22"/>
        </w:rPr>
        <w:t>.</w:t>
      </w:r>
      <w:r>
        <w:rPr>
          <w:rFonts w:ascii="Calibri" w:eastAsia="Calibri" w:hAnsi="Calibri" w:cs="Calibri"/>
          <w:sz w:val="22"/>
        </w:rPr>
        <w:t xml:space="preserve"> Box 39000 C</w:t>
      </w:r>
      <w:r w:rsidRPr="00CB71C8">
        <w:rPr>
          <w:rFonts w:ascii="Calibri" w:eastAsia="Calibri" w:hAnsi="Calibri" w:cs="Calibri"/>
          <w:sz w:val="22"/>
        </w:rPr>
        <w:t>olorado Springs, Colorado, the zip code 80949. Once again,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our ministry mailing address is Dr. James Dobson's Family Talk, P</w:t>
      </w:r>
      <w:r w:rsidR="005069D4">
        <w:rPr>
          <w:rFonts w:ascii="Calibri" w:eastAsia="Calibri" w:hAnsi="Calibri" w:cs="Calibri"/>
          <w:sz w:val="22"/>
        </w:rPr>
        <w:t>.</w:t>
      </w:r>
      <w:r w:rsidRPr="00CB71C8">
        <w:rPr>
          <w:rFonts w:ascii="Calibri" w:eastAsia="Calibri" w:hAnsi="Calibri" w:cs="Calibri"/>
          <w:sz w:val="22"/>
        </w:rPr>
        <w:t>O</w:t>
      </w:r>
      <w:r w:rsidR="005069D4">
        <w:rPr>
          <w:rFonts w:ascii="Calibri" w:eastAsia="Calibri" w:hAnsi="Calibri" w:cs="Calibri"/>
          <w:sz w:val="22"/>
        </w:rPr>
        <w:t>.</w:t>
      </w:r>
      <w:r w:rsidRPr="00CB71C8">
        <w:rPr>
          <w:rFonts w:ascii="Calibri" w:eastAsia="Calibri" w:hAnsi="Calibri" w:cs="Calibri"/>
          <w:sz w:val="22"/>
        </w:rPr>
        <w:t xml:space="preserve"> Box 39000.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Colorado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Springs, Colorado, the zip code 80949. And now on behalf of Dr.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James Dobson, Gary Bauer, and all of us here at the JDFI, I'm Roger Marsh. Thanks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so much for listening. Be sure to join us again next time right here for another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edition of Dr. James Dobson's Family Talk, the voice you trust</w:t>
      </w:r>
      <w:r w:rsidR="00FB4C5F">
        <w:rPr>
          <w:rFonts w:ascii="Calibri" w:eastAsia="Calibri" w:hAnsi="Calibri" w:cs="Calibri"/>
          <w:sz w:val="22"/>
        </w:rPr>
        <w:t>,</w:t>
      </w:r>
      <w:r w:rsidRPr="00CB71C8">
        <w:rPr>
          <w:rFonts w:ascii="Calibri" w:eastAsia="Calibri" w:hAnsi="Calibri" w:cs="Calibri"/>
          <w:sz w:val="22"/>
        </w:rPr>
        <w:t xml:space="preserve"> for the family you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love.</w:t>
      </w:r>
      <w:r>
        <w:rPr>
          <w:rFonts w:ascii="Calibri" w:eastAsia="Calibri" w:hAnsi="Calibri" w:cs="Calibri"/>
          <w:sz w:val="22"/>
        </w:rPr>
        <w:t xml:space="preserve">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Announcer: </w:t>
      </w:r>
      <w:r>
        <w:rPr>
          <w:rFonts w:ascii="Calibri" w:eastAsia="Calibri" w:hAnsi="Calibri" w:cs="Calibri"/>
          <w:sz w:val="22"/>
        </w:rPr>
        <w:tab/>
      </w:r>
      <w:r w:rsidR="00FB4C5F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This has been a presentation of the James Dobson Family Institute.</w:t>
      </w:r>
    </w:p>
    <w:p w:rsidR="00CA4C6D" w:rsidRDefault="00CA4C6D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A4C6D" w:rsidRDefault="00CA4C6D" w:rsidP="00CA4C6D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Dr. James Dobson: </w:t>
      </w:r>
      <w:r>
        <w:rPr>
          <w:rFonts w:ascii="Calibri" w:eastAsia="Calibri" w:hAnsi="Calibri" w:cs="Calibri"/>
          <w:sz w:val="22"/>
        </w:rPr>
        <w:tab/>
        <w:t xml:space="preserve">This is James Dobson again. As we close today’s program, I just want to thank so many of you out there who make this broadcast possible with your contributions. And I want to tell you that how much your generosity is appreciated.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FB4C5F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Dr. </w:t>
      </w:r>
      <w:r w:rsidR="00FB4C5F">
        <w:rPr>
          <w:rFonts w:ascii="Calibri" w:eastAsia="Calibri" w:hAnsi="Calibri" w:cs="Calibri"/>
          <w:sz w:val="22"/>
        </w:rPr>
        <w:t xml:space="preserve">James </w:t>
      </w:r>
      <w:r>
        <w:rPr>
          <w:rFonts w:ascii="Calibri" w:eastAsia="Calibri" w:hAnsi="Calibri" w:cs="Calibri"/>
          <w:sz w:val="22"/>
        </w:rPr>
        <w:t xml:space="preserve">Dobson: </w:t>
      </w:r>
      <w:r>
        <w:rPr>
          <w:rFonts w:ascii="Calibri" w:eastAsia="Calibri" w:hAnsi="Calibri" w:cs="Calibri"/>
          <w:sz w:val="22"/>
        </w:rPr>
        <w:tab/>
        <w:t>How do you get your grown child to establish his own home when the time has come</w:t>
      </w:r>
      <w:r w:rsidR="00233950">
        <w:rPr>
          <w:rFonts w:ascii="Calibri" w:eastAsia="Calibri" w:hAnsi="Calibri" w:cs="Calibri"/>
          <w:sz w:val="22"/>
        </w:rPr>
        <w:t>?</w:t>
      </w:r>
    </w:p>
    <w:p w:rsidR="00CF0ACC" w:rsidRDefault="00FB4C5F" w:rsidP="00CF0ACC">
      <w:pPr>
        <w:ind w:left="1440" w:hanging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CF0ACC" w:rsidRDefault="00FB4C5F" w:rsidP="00CF0ACC">
      <w:pPr>
        <w:ind w:left="1440" w:hanging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Roger Marsh: </w:t>
      </w:r>
      <w:r w:rsidR="00CF0ACC">
        <w:rPr>
          <w:rFonts w:ascii="Calibri" w:eastAsia="Calibri" w:hAnsi="Calibri" w:cs="Calibri"/>
          <w:sz w:val="22"/>
        </w:rPr>
        <w:t xml:space="preserve"> </w:t>
      </w:r>
      <w:r w:rsidR="00CF0ACC"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 w:rsidR="00CF0ACC" w:rsidRPr="00CB71C8">
        <w:rPr>
          <w:rFonts w:ascii="Calibri" w:eastAsia="Calibri" w:hAnsi="Calibri" w:cs="Calibri"/>
          <w:sz w:val="22"/>
        </w:rPr>
        <w:t xml:space="preserve">Here's today's Dr. Dobson Minute with Dr. James Dobson.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Default="00CF0ACC" w:rsidP="00FB4C5F">
      <w:pPr>
        <w:ind w:left="2160" w:hanging="21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Dr. </w:t>
      </w:r>
      <w:r w:rsidR="00FB4C5F">
        <w:rPr>
          <w:rFonts w:ascii="Calibri" w:eastAsia="Calibri" w:hAnsi="Calibri" w:cs="Calibri"/>
          <w:sz w:val="22"/>
        </w:rPr>
        <w:t xml:space="preserve">James </w:t>
      </w:r>
      <w:r>
        <w:rPr>
          <w:rFonts w:ascii="Calibri" w:eastAsia="Calibri" w:hAnsi="Calibri" w:cs="Calibri"/>
          <w:sz w:val="22"/>
        </w:rPr>
        <w:t>Dobson:</w:t>
      </w:r>
      <w:r w:rsidR="00FB4C5F"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Sometimes, independenc</w:t>
      </w:r>
      <w:r>
        <w:rPr>
          <w:rFonts w:ascii="Calibri" w:eastAsia="Calibri" w:hAnsi="Calibri" w:cs="Calibri"/>
          <w:sz w:val="22"/>
        </w:rPr>
        <w:t>e e</w:t>
      </w:r>
      <w:r w:rsidRPr="00CB71C8">
        <w:rPr>
          <w:rFonts w:ascii="Calibri" w:eastAsia="Calibri" w:hAnsi="Calibri" w:cs="Calibri"/>
          <w:sz w:val="22"/>
        </w:rPr>
        <w:t>ludes young adults not because parents have withheld it, but because sons and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daughters refuse to accept it. They have no intention of growing up, and why </w:t>
      </w:r>
      <w:r>
        <w:rPr>
          <w:rFonts w:ascii="Calibri" w:eastAsia="Calibri" w:hAnsi="Calibri" w:cs="Calibri"/>
          <w:sz w:val="22"/>
        </w:rPr>
        <w:t>should t</w:t>
      </w:r>
      <w:r w:rsidRPr="00CB71C8">
        <w:rPr>
          <w:rFonts w:ascii="Calibri" w:eastAsia="Calibri" w:hAnsi="Calibri" w:cs="Calibri"/>
          <w:sz w:val="22"/>
        </w:rPr>
        <w:t>hey? The nest is just too comfortable at home. There's no incentive to face the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cold world of reality, and they are determined not to budge. Some even refuse to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work. There comes the time when you must gently but forthrightly hand the reins over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to your child and force him to stand on his own. Still the day may come when you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have to sit down for a heart-to-heart talk and pointedly ask him to leave. Helping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>a 24 -year-old pack up and move may seem cruel at the time but the years to come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will verify that the parental gravy train needed to go around the bend. </w:t>
      </w:r>
    </w:p>
    <w:p w:rsidR="00CF0ACC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</w:p>
    <w:p w:rsidR="00CF0ACC" w:rsidRPr="005A1575" w:rsidRDefault="00CF0ACC" w:rsidP="00CF0ACC">
      <w:pPr>
        <w:ind w:left="1440" w:hanging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Roger Marsh:</w:t>
      </w:r>
      <w:r>
        <w:rPr>
          <w:rFonts w:ascii="Calibri" w:eastAsia="Calibri" w:hAnsi="Calibri" w:cs="Calibri"/>
          <w:sz w:val="22"/>
        </w:rPr>
        <w:tab/>
      </w:r>
      <w:r w:rsidR="00FB4C5F">
        <w:rPr>
          <w:rFonts w:ascii="Calibri" w:eastAsia="Calibri" w:hAnsi="Calibri" w:cs="Calibri"/>
          <w:sz w:val="22"/>
        </w:rPr>
        <w:tab/>
      </w:r>
      <w:r w:rsidRPr="00CB71C8">
        <w:rPr>
          <w:rFonts w:ascii="Calibri" w:eastAsia="Calibri" w:hAnsi="Calibri" w:cs="Calibri"/>
          <w:sz w:val="22"/>
        </w:rPr>
        <w:t>For more</w:t>
      </w:r>
      <w:r>
        <w:rPr>
          <w:rFonts w:ascii="Calibri" w:eastAsia="Calibri" w:hAnsi="Calibri" w:cs="Calibri"/>
          <w:sz w:val="22"/>
        </w:rPr>
        <w:t xml:space="preserve"> </w:t>
      </w:r>
      <w:r w:rsidRPr="00CB71C8">
        <w:rPr>
          <w:rFonts w:ascii="Calibri" w:eastAsia="Calibri" w:hAnsi="Calibri" w:cs="Calibri"/>
          <w:sz w:val="22"/>
        </w:rPr>
        <w:t xml:space="preserve">information, visit </w:t>
      </w:r>
      <w:r>
        <w:rPr>
          <w:rFonts w:ascii="Calibri" w:eastAsia="Calibri" w:hAnsi="Calibri" w:cs="Calibri"/>
          <w:sz w:val="22"/>
        </w:rPr>
        <w:t>d</w:t>
      </w:r>
      <w:r w:rsidRPr="00CB71C8">
        <w:rPr>
          <w:rFonts w:ascii="Calibri" w:eastAsia="Calibri" w:hAnsi="Calibri" w:cs="Calibri"/>
          <w:sz w:val="22"/>
        </w:rPr>
        <w:t>r</w:t>
      </w:r>
      <w:r>
        <w:rPr>
          <w:rFonts w:ascii="Calibri" w:eastAsia="Calibri" w:hAnsi="Calibri" w:cs="Calibri"/>
          <w:sz w:val="22"/>
        </w:rPr>
        <w:t>d</w:t>
      </w:r>
      <w:r w:rsidRPr="00CB71C8">
        <w:rPr>
          <w:rFonts w:ascii="Calibri" w:eastAsia="Calibri" w:hAnsi="Calibri" w:cs="Calibri"/>
          <w:sz w:val="22"/>
        </w:rPr>
        <w:t>obson</w:t>
      </w:r>
      <w:r>
        <w:rPr>
          <w:rFonts w:ascii="Calibri" w:eastAsia="Calibri" w:hAnsi="Calibri" w:cs="Calibri"/>
          <w:sz w:val="22"/>
        </w:rPr>
        <w:t>m</w:t>
      </w:r>
      <w:r w:rsidRPr="00CB71C8">
        <w:rPr>
          <w:rFonts w:ascii="Calibri" w:eastAsia="Calibri" w:hAnsi="Calibri" w:cs="Calibri"/>
          <w:sz w:val="22"/>
        </w:rPr>
        <w:t>inute.org.</w:t>
      </w:r>
    </w:p>
    <w:p w:rsidR="00CF0ACC" w:rsidRDefault="00CF0ACC" w:rsidP="00CF0ACC">
      <w:pPr>
        <w:spacing w:before="240" w:beforeAutospacing="1"/>
        <w:ind w:left="2160" w:hanging="216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ab/>
      </w:r>
    </w:p>
    <w:p w:rsidR="00A77B3E" w:rsidRDefault="00A77B3E">
      <w:pPr>
        <w:spacing w:before="240" w:beforeAutospacing="1"/>
        <w:ind w:left="2160" w:hanging="2160"/>
        <w:rPr>
          <w:rFonts w:ascii="Calibri" w:eastAsia="Calibri" w:hAnsi="Calibri" w:cs="Calibri"/>
          <w:color w:val="000000"/>
          <w:sz w:val="22"/>
        </w:rPr>
      </w:pPr>
    </w:p>
    <w:sectPr w:rsidR="00A77B3E" w:rsidSect="0003522E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2F87" w:rsidRDefault="00122F87">
      <w:r>
        <w:separator/>
      </w:r>
    </w:p>
  </w:endnote>
  <w:endnote w:type="continuationSeparator" w:id="0">
    <w:p w:rsidR="00122F87" w:rsidRDefault="0012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57246000"/>
      <w:docPartObj>
        <w:docPartGallery w:val="Page Numbers (Bottom of Page)"/>
        <w:docPartUnique/>
      </w:docPartObj>
    </w:sdtPr>
    <w:sdtContent>
      <w:p w:rsidR="0003522E" w:rsidRDefault="0003522E" w:rsidP="00335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522E" w:rsidRDefault="0003522E" w:rsidP="000352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Theme="minorHAnsi" w:hAnsiTheme="minorHAnsi" w:cstheme="minorHAnsi"/>
      </w:rPr>
      <w:id w:val="-417412374"/>
      <w:docPartObj>
        <w:docPartGallery w:val="Page Numbers (Bottom of Page)"/>
        <w:docPartUnique/>
      </w:docPartObj>
    </w:sdtPr>
    <w:sdtContent>
      <w:p w:rsidR="0003522E" w:rsidRPr="005741C0" w:rsidRDefault="0003522E" w:rsidP="005741C0">
        <w:pPr>
          <w:pStyle w:val="Footer"/>
          <w:framePr w:wrap="none" w:vAnchor="text" w:hAnchor="page" w:x="10607" w:y="8"/>
          <w:rPr>
            <w:rStyle w:val="PageNumber"/>
            <w:rFonts w:asciiTheme="minorHAnsi" w:hAnsiTheme="minorHAnsi" w:cstheme="minorHAnsi"/>
          </w:rPr>
        </w:pPr>
        <w:r w:rsidRPr="005741C0">
          <w:rPr>
            <w:rStyle w:val="PageNumber"/>
            <w:rFonts w:asciiTheme="minorHAnsi" w:hAnsiTheme="minorHAnsi" w:cstheme="minorHAnsi"/>
          </w:rPr>
          <w:fldChar w:fldCharType="begin"/>
        </w:r>
        <w:r w:rsidRPr="005741C0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5741C0">
          <w:rPr>
            <w:rStyle w:val="PageNumber"/>
            <w:rFonts w:asciiTheme="minorHAnsi" w:hAnsiTheme="minorHAnsi" w:cstheme="minorHAnsi"/>
          </w:rPr>
          <w:fldChar w:fldCharType="separate"/>
        </w:r>
        <w:r w:rsidRPr="005741C0">
          <w:rPr>
            <w:rStyle w:val="PageNumber"/>
            <w:rFonts w:asciiTheme="minorHAnsi" w:hAnsiTheme="minorHAnsi" w:cstheme="minorHAnsi"/>
            <w:noProof/>
          </w:rPr>
          <w:t>2</w:t>
        </w:r>
        <w:r w:rsidRPr="005741C0">
          <w:rPr>
            <w:rStyle w:val="PageNumber"/>
            <w:rFonts w:asciiTheme="minorHAnsi" w:hAnsiTheme="minorHAnsi" w:cstheme="minorHAnsi"/>
          </w:rPr>
          <w:fldChar w:fldCharType="end"/>
        </w:r>
      </w:p>
    </w:sdtContent>
  </w:sdt>
  <w:p w:rsidR="000C401A" w:rsidRDefault="000C401A" w:rsidP="0003522E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522E" w:rsidRPr="0051006F" w:rsidRDefault="0003522E">
    <w:pPr>
      <w:pStyle w:val="Footer"/>
      <w:rPr>
        <w:rFonts w:asciiTheme="minorHAnsi" w:hAnsiTheme="minorHAnsi" w:cstheme="minorHAnsi"/>
      </w:rPr>
    </w:pPr>
    <w:r>
      <w:tab/>
    </w:r>
    <w:r>
      <w:tab/>
    </w:r>
    <w:r w:rsidRPr="0051006F">
      <w:rPr>
        <w:rFonts w:asciiTheme="minorHAnsi" w:hAnsiTheme="minorHAnsi" w:cstheme="minorHAns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2F87" w:rsidRDefault="00122F87">
      <w:r>
        <w:separator/>
      </w:r>
    </w:p>
  </w:footnote>
  <w:footnote w:type="continuationSeparator" w:id="0">
    <w:p w:rsidR="00122F87" w:rsidRDefault="0012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522E" w:rsidRDefault="0003522E" w:rsidP="0003522E">
    <w:pPr>
      <w:pStyle w:val="Header"/>
      <w:jc w:val="center"/>
    </w:pPr>
    <w:r>
      <w:rPr>
        <w:noProof/>
      </w:rPr>
      <w:drawing>
        <wp:inline distT="0" distB="0" distL="0" distR="0" wp14:anchorId="10C179AE" wp14:editId="6965B5C4">
          <wp:extent cx="1139199" cy="10024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amilytalk_1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804" cy="1041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522E" w:rsidRPr="006D7974" w:rsidRDefault="0003522E" w:rsidP="0003522E">
    <w:pPr>
      <w:pStyle w:val="Header"/>
      <w:jc w:val="center"/>
      <w:rPr>
        <w:rFonts w:asciiTheme="minorHAnsi" w:hAnsiTheme="minorHAnsi" w:cstheme="minorHAnsi"/>
        <w:b/>
        <w:sz w:val="20"/>
      </w:rPr>
    </w:pPr>
  </w:p>
  <w:p w:rsidR="0003522E" w:rsidRDefault="0003522E" w:rsidP="0003522E">
    <w:pPr>
      <w:pStyle w:val="Header"/>
      <w:jc w:val="center"/>
      <w:rPr>
        <w:rFonts w:asciiTheme="minorHAnsi" w:hAnsiTheme="minorHAnsi" w:cstheme="minorHAnsi"/>
        <w:b/>
        <w:sz w:val="32"/>
      </w:rPr>
    </w:pPr>
    <w:r w:rsidRPr="00C63571">
      <w:rPr>
        <w:rFonts w:asciiTheme="minorHAnsi" w:hAnsiTheme="minorHAnsi" w:cstheme="minorHAnsi"/>
        <w:b/>
        <w:sz w:val="32"/>
      </w:rPr>
      <w:t>Broadcast Transcript</w:t>
    </w:r>
  </w:p>
  <w:p w:rsidR="0003522E" w:rsidRDefault="000352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CC"/>
    <w:rsid w:val="00015387"/>
    <w:rsid w:val="0003522E"/>
    <w:rsid w:val="00065D1C"/>
    <w:rsid w:val="00072AB0"/>
    <w:rsid w:val="00077CF8"/>
    <w:rsid w:val="00096CD2"/>
    <w:rsid w:val="000A7FA3"/>
    <w:rsid w:val="000C401A"/>
    <w:rsid w:val="000D275F"/>
    <w:rsid w:val="000D31D7"/>
    <w:rsid w:val="000F5B12"/>
    <w:rsid w:val="00122F87"/>
    <w:rsid w:val="00142E16"/>
    <w:rsid w:val="001511D0"/>
    <w:rsid w:val="001523E6"/>
    <w:rsid w:val="00190820"/>
    <w:rsid w:val="001C15F4"/>
    <w:rsid w:val="002010BA"/>
    <w:rsid w:val="00206715"/>
    <w:rsid w:val="00233950"/>
    <w:rsid w:val="0026176A"/>
    <w:rsid w:val="002623BF"/>
    <w:rsid w:val="00285937"/>
    <w:rsid w:val="002B1064"/>
    <w:rsid w:val="002D5C73"/>
    <w:rsid w:val="002E1151"/>
    <w:rsid w:val="002F4EE7"/>
    <w:rsid w:val="00341134"/>
    <w:rsid w:val="003576C7"/>
    <w:rsid w:val="00363EB7"/>
    <w:rsid w:val="00366217"/>
    <w:rsid w:val="003815EE"/>
    <w:rsid w:val="003A41E9"/>
    <w:rsid w:val="003E2DD6"/>
    <w:rsid w:val="003E476F"/>
    <w:rsid w:val="003F4598"/>
    <w:rsid w:val="00401C41"/>
    <w:rsid w:val="00403115"/>
    <w:rsid w:val="004227CA"/>
    <w:rsid w:val="00441837"/>
    <w:rsid w:val="0046202D"/>
    <w:rsid w:val="00467521"/>
    <w:rsid w:val="00472292"/>
    <w:rsid w:val="004833CE"/>
    <w:rsid w:val="004A183E"/>
    <w:rsid w:val="004A3AE1"/>
    <w:rsid w:val="004D28FF"/>
    <w:rsid w:val="004D3A3E"/>
    <w:rsid w:val="005069D4"/>
    <w:rsid w:val="0051006F"/>
    <w:rsid w:val="00512D3D"/>
    <w:rsid w:val="00512ECC"/>
    <w:rsid w:val="0051660B"/>
    <w:rsid w:val="005741C0"/>
    <w:rsid w:val="00582E0A"/>
    <w:rsid w:val="005A1575"/>
    <w:rsid w:val="005B0F8B"/>
    <w:rsid w:val="005B11CB"/>
    <w:rsid w:val="005D73DC"/>
    <w:rsid w:val="005E7E6B"/>
    <w:rsid w:val="00606738"/>
    <w:rsid w:val="00607A13"/>
    <w:rsid w:val="00642F3D"/>
    <w:rsid w:val="0065181F"/>
    <w:rsid w:val="0066157F"/>
    <w:rsid w:val="00676A13"/>
    <w:rsid w:val="0069207B"/>
    <w:rsid w:val="006A6559"/>
    <w:rsid w:val="006C4580"/>
    <w:rsid w:val="007125BA"/>
    <w:rsid w:val="00724E7E"/>
    <w:rsid w:val="00731929"/>
    <w:rsid w:val="00735829"/>
    <w:rsid w:val="0077464A"/>
    <w:rsid w:val="00780EB1"/>
    <w:rsid w:val="007A2515"/>
    <w:rsid w:val="007C4BBB"/>
    <w:rsid w:val="007F619B"/>
    <w:rsid w:val="008110C6"/>
    <w:rsid w:val="00837726"/>
    <w:rsid w:val="0084458D"/>
    <w:rsid w:val="008562E2"/>
    <w:rsid w:val="008935FA"/>
    <w:rsid w:val="00893D9B"/>
    <w:rsid w:val="008A3C87"/>
    <w:rsid w:val="008B14EC"/>
    <w:rsid w:val="008C710A"/>
    <w:rsid w:val="008D16F9"/>
    <w:rsid w:val="008D7DFD"/>
    <w:rsid w:val="00921F1B"/>
    <w:rsid w:val="00934D1E"/>
    <w:rsid w:val="0096175E"/>
    <w:rsid w:val="009A0350"/>
    <w:rsid w:val="009B671B"/>
    <w:rsid w:val="009E309D"/>
    <w:rsid w:val="00A05E25"/>
    <w:rsid w:val="00A77B3E"/>
    <w:rsid w:val="00A83727"/>
    <w:rsid w:val="00A837AD"/>
    <w:rsid w:val="00AD0900"/>
    <w:rsid w:val="00B44778"/>
    <w:rsid w:val="00B54213"/>
    <w:rsid w:val="00B62DBB"/>
    <w:rsid w:val="00B72861"/>
    <w:rsid w:val="00B7492C"/>
    <w:rsid w:val="00BB0D97"/>
    <w:rsid w:val="00BC55EF"/>
    <w:rsid w:val="00C16B0A"/>
    <w:rsid w:val="00C609DD"/>
    <w:rsid w:val="00C665DE"/>
    <w:rsid w:val="00C67CAE"/>
    <w:rsid w:val="00C70673"/>
    <w:rsid w:val="00C87A8F"/>
    <w:rsid w:val="00C91D47"/>
    <w:rsid w:val="00C942F2"/>
    <w:rsid w:val="00CA035E"/>
    <w:rsid w:val="00CA2A55"/>
    <w:rsid w:val="00CA4C6D"/>
    <w:rsid w:val="00CB0011"/>
    <w:rsid w:val="00CE627C"/>
    <w:rsid w:val="00CF0ACC"/>
    <w:rsid w:val="00CF5A11"/>
    <w:rsid w:val="00D00753"/>
    <w:rsid w:val="00D12998"/>
    <w:rsid w:val="00D51A42"/>
    <w:rsid w:val="00DA204D"/>
    <w:rsid w:val="00DA27BB"/>
    <w:rsid w:val="00DA6F9B"/>
    <w:rsid w:val="00DD3E8F"/>
    <w:rsid w:val="00DD7D5D"/>
    <w:rsid w:val="00DE5810"/>
    <w:rsid w:val="00DF1427"/>
    <w:rsid w:val="00E024B0"/>
    <w:rsid w:val="00E04FF8"/>
    <w:rsid w:val="00E16C5C"/>
    <w:rsid w:val="00E3343F"/>
    <w:rsid w:val="00E53ACD"/>
    <w:rsid w:val="00E566B4"/>
    <w:rsid w:val="00EB5649"/>
    <w:rsid w:val="00EC2B28"/>
    <w:rsid w:val="00ED1D95"/>
    <w:rsid w:val="00EE40F8"/>
    <w:rsid w:val="00F66033"/>
    <w:rsid w:val="00F74E4F"/>
    <w:rsid w:val="00F9135F"/>
    <w:rsid w:val="00F91CA0"/>
    <w:rsid w:val="00FB4C5F"/>
    <w:rsid w:val="00FC792A"/>
    <w:rsid w:val="00FD0B25"/>
    <w:rsid w:val="00FD3DEA"/>
    <w:rsid w:val="00F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33C1D"/>
  <w15:docId w15:val="{65113E59-4819-CF45-AF1E-0E218047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0A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35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522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35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522E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03522E"/>
  </w:style>
  <w:style w:type="character" w:styleId="Hyperlink">
    <w:name w:val="Hyperlink"/>
    <w:basedOn w:val="DefaultParagraphFont"/>
    <w:unhideWhenUsed/>
    <w:rsid w:val="0003522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352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ay.solis/Desktop/Transcrip%20Work%20/Template%2003122025Title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03122025Title1.dotx</Template>
  <TotalTime>46</TotalTime>
  <Pages>9</Pages>
  <Words>3787</Words>
  <Characters>21590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328</cp:revision>
  <dcterms:created xsi:type="dcterms:W3CDTF">2025-03-24T20:32:00Z</dcterms:created>
  <dcterms:modified xsi:type="dcterms:W3CDTF">2025-03-26T22:39:00Z</dcterms:modified>
</cp:coreProperties>
</file>